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C5AD" w14:textId="30CEB204" w:rsidR="00F9046A" w:rsidRPr="00B906B9" w:rsidRDefault="00220F53" w:rsidP="00220F53">
      <w:pPr>
        <w:jc w:val="center"/>
        <w:rPr>
          <w:rFonts w:ascii="Arial" w:hAnsi="Arial" w:cs="Arial"/>
          <w:b/>
          <w:sz w:val="24"/>
          <w:lang w:val="en-CA"/>
        </w:rPr>
      </w:pPr>
      <w:bookmarkStart w:id="0" w:name="_Hlk176175009"/>
      <w:r>
        <w:rPr>
          <w:rStyle w:val="PaperTitleIHTECChar"/>
        </w:rPr>
        <w:t xml:space="preserve">SHORT PAPER </w:t>
      </w:r>
      <w:r w:rsidR="00E371C6">
        <w:rPr>
          <w:rStyle w:val="PaperTitleIHTECChar"/>
        </w:rPr>
        <w:t>TITLE</w:t>
      </w:r>
      <w:r w:rsidR="00D96923" w:rsidRPr="00B906B9">
        <w:rPr>
          <w:rFonts w:ascii="Arial" w:hAnsi="Arial" w:cs="Arial"/>
          <w:b/>
          <w:sz w:val="24"/>
        </w:rPr>
        <w:br/>
      </w:r>
      <w:r w:rsidR="00196733" w:rsidRPr="00B906B9">
        <w:rPr>
          <w:rFonts w:ascii="Arial" w:hAnsi="Arial" w:cs="Arial"/>
          <w:b/>
          <w:color w:val="FF0000"/>
          <w:sz w:val="24"/>
          <w:lang w:val="en-CA"/>
        </w:rPr>
        <w:t xml:space="preserve">(12 </w:t>
      </w:r>
      <w:r w:rsidR="00A60DA8" w:rsidRPr="00B906B9">
        <w:rPr>
          <w:rFonts w:ascii="Arial" w:hAnsi="Arial" w:cs="Arial"/>
          <w:b/>
          <w:color w:val="FF0000"/>
          <w:sz w:val="24"/>
          <w:lang w:val="en-CA"/>
        </w:rPr>
        <w:t>pt</w:t>
      </w:r>
      <w:r w:rsidR="00196733" w:rsidRPr="00B906B9">
        <w:rPr>
          <w:rFonts w:ascii="Arial" w:hAnsi="Arial" w:cs="Arial"/>
          <w:b/>
          <w:color w:val="FF0000"/>
          <w:sz w:val="24"/>
          <w:lang w:val="en-CA"/>
        </w:rPr>
        <w:t xml:space="preserve"> ARIAL ‘ALL CAPS’, BOLD, CENTERED</w:t>
      </w:r>
      <w:r w:rsidR="00196733" w:rsidRPr="00B906B9">
        <w:rPr>
          <w:rFonts w:ascii="Arial" w:hAnsi="Arial" w:cs="Arial"/>
          <w:b/>
          <w:sz w:val="24"/>
          <w:lang w:val="en-CA"/>
        </w:rPr>
        <w:t>)</w:t>
      </w:r>
    </w:p>
    <w:p w14:paraId="07D53406" w14:textId="77777777" w:rsidR="00F9046A" w:rsidRPr="00B906B9" w:rsidRDefault="00F9046A" w:rsidP="00220F53">
      <w:pPr>
        <w:pStyle w:val="KonuBal"/>
        <w:rPr>
          <w:rFonts w:cs="Arial"/>
          <w:b/>
          <w:sz w:val="20"/>
          <w:szCs w:val="20"/>
        </w:rPr>
      </w:pPr>
    </w:p>
    <w:p w14:paraId="19398A2C" w14:textId="6A8CEE52" w:rsidR="00F9046A" w:rsidRPr="00B906B9" w:rsidRDefault="00F9046A" w:rsidP="00220F53">
      <w:pPr>
        <w:pStyle w:val="KonuBal"/>
        <w:rPr>
          <w:rFonts w:cs="Arial"/>
          <w:b/>
          <w:lang w:val="en-GB"/>
        </w:rPr>
      </w:pPr>
      <w:r w:rsidRPr="00B906B9">
        <w:rPr>
          <w:rFonts w:cs="Arial"/>
          <w:sz w:val="18"/>
          <w:szCs w:val="18"/>
          <w:vertAlign w:val="superscript"/>
          <w:lang w:val="en-GB"/>
        </w:rPr>
        <w:t>1*</w:t>
      </w:r>
      <w:r w:rsidR="00476447" w:rsidRPr="00B906B9">
        <w:rPr>
          <w:rFonts w:cs="Arial"/>
          <w:i/>
          <w:iCs/>
          <w:sz w:val="18"/>
          <w:szCs w:val="18"/>
          <w:lang w:val="en-GB"/>
        </w:rPr>
        <w:t xml:space="preserve">Name </w:t>
      </w:r>
      <w:r w:rsidR="007D332E" w:rsidRPr="00B906B9">
        <w:rPr>
          <w:rFonts w:cs="Arial"/>
          <w:i/>
          <w:iCs/>
          <w:sz w:val="18"/>
          <w:szCs w:val="18"/>
          <w:lang w:val="en-GB"/>
        </w:rPr>
        <w:t>Surname</w:t>
      </w:r>
      <w:r w:rsidR="00476447" w:rsidRPr="00B906B9">
        <w:rPr>
          <w:rFonts w:cs="Arial"/>
          <w:sz w:val="18"/>
          <w:szCs w:val="18"/>
          <w:lang w:val="en-GB"/>
        </w:rPr>
        <w:t xml:space="preserve">, </w:t>
      </w:r>
      <w:r w:rsidRPr="00B906B9">
        <w:rPr>
          <w:rFonts w:cs="Arial"/>
          <w:sz w:val="18"/>
          <w:szCs w:val="18"/>
          <w:vertAlign w:val="superscript"/>
          <w:lang w:val="en-GB"/>
        </w:rPr>
        <w:t>2</w:t>
      </w:r>
      <w:r w:rsidR="00476447" w:rsidRPr="00B906B9">
        <w:rPr>
          <w:rFonts w:cs="Arial"/>
          <w:i/>
          <w:iCs/>
          <w:sz w:val="18"/>
          <w:szCs w:val="18"/>
          <w:lang w:val="en-GB"/>
        </w:rPr>
        <w:t xml:space="preserve">Name </w:t>
      </w:r>
      <w:r w:rsidR="007D332E" w:rsidRPr="00B906B9">
        <w:rPr>
          <w:rFonts w:cs="Arial"/>
          <w:i/>
          <w:iCs/>
          <w:sz w:val="18"/>
          <w:szCs w:val="18"/>
          <w:lang w:val="en-GB"/>
        </w:rPr>
        <w:t>Surname</w:t>
      </w:r>
      <w:r w:rsidRPr="00B906B9">
        <w:rPr>
          <w:rFonts w:cs="Arial"/>
          <w:sz w:val="18"/>
          <w:szCs w:val="18"/>
          <w:lang w:val="en-GB"/>
        </w:rPr>
        <w:t xml:space="preserve">, </w:t>
      </w:r>
      <w:r w:rsidRPr="00B906B9">
        <w:rPr>
          <w:rFonts w:cs="Arial"/>
          <w:sz w:val="18"/>
          <w:szCs w:val="18"/>
          <w:vertAlign w:val="superscript"/>
          <w:lang w:val="en-GB"/>
        </w:rPr>
        <w:t>3</w:t>
      </w:r>
      <w:r w:rsidR="00476447" w:rsidRPr="00B906B9">
        <w:rPr>
          <w:rFonts w:cs="Arial"/>
          <w:i/>
          <w:iCs/>
          <w:sz w:val="18"/>
          <w:szCs w:val="18"/>
          <w:lang w:val="en-GB"/>
        </w:rPr>
        <w:t xml:space="preserve">Name </w:t>
      </w:r>
      <w:r w:rsidR="007D332E" w:rsidRPr="00B906B9">
        <w:rPr>
          <w:rFonts w:cs="Arial"/>
          <w:i/>
          <w:iCs/>
          <w:sz w:val="18"/>
          <w:szCs w:val="18"/>
          <w:lang w:val="en-GB"/>
        </w:rPr>
        <w:t>Surname</w:t>
      </w:r>
      <w:r w:rsidRPr="00B906B9">
        <w:rPr>
          <w:rFonts w:cs="Arial"/>
          <w:sz w:val="18"/>
          <w:szCs w:val="18"/>
          <w:lang w:val="en-GB"/>
        </w:rPr>
        <w:t xml:space="preserve"> </w:t>
      </w:r>
      <w:r w:rsidR="0048171F" w:rsidRPr="00B906B9">
        <w:rPr>
          <w:rFonts w:cs="Arial"/>
          <w:i/>
          <w:color w:val="FF0000"/>
          <w:sz w:val="18"/>
          <w:szCs w:val="18"/>
        </w:rPr>
        <w:t>(9 pt Arial, centered, Italic)</w:t>
      </w:r>
    </w:p>
    <w:p w14:paraId="4F76721B" w14:textId="1B98379A" w:rsidR="00F9046A" w:rsidRPr="00B906B9" w:rsidRDefault="00F9046A" w:rsidP="00220F53">
      <w:pPr>
        <w:pStyle w:val="Altyaz"/>
        <w:jc w:val="center"/>
        <w:rPr>
          <w:rFonts w:ascii="Arial" w:hAnsi="Arial" w:cs="Arial"/>
          <w:sz w:val="18"/>
          <w:szCs w:val="18"/>
          <w:lang w:val="en-GB"/>
        </w:rPr>
      </w:pPr>
      <w:r w:rsidRPr="00B906B9">
        <w:rPr>
          <w:rFonts w:ascii="Arial" w:hAnsi="Arial" w:cs="Arial"/>
          <w:sz w:val="18"/>
          <w:szCs w:val="18"/>
          <w:vertAlign w:val="superscript"/>
          <w:lang w:val="en-GB"/>
        </w:rPr>
        <w:t>1</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r w:rsidR="0048171F" w:rsidRPr="00B906B9">
        <w:rPr>
          <w:rFonts w:ascii="Arial" w:hAnsi="Arial" w:cs="Arial"/>
          <w:sz w:val="18"/>
          <w:szCs w:val="18"/>
          <w:lang w:val="en-GB"/>
        </w:rPr>
        <w:t xml:space="preserve"> </w:t>
      </w:r>
      <w:r w:rsidR="0048171F" w:rsidRPr="00B906B9">
        <w:rPr>
          <w:rFonts w:ascii="Arial" w:hAnsi="Arial" w:cs="Arial"/>
          <w:color w:val="FF0000"/>
          <w:sz w:val="18"/>
          <w:szCs w:val="18"/>
          <w:lang w:val="en-CA"/>
        </w:rPr>
        <w:t>(9 pt Arial, centered)</w:t>
      </w:r>
    </w:p>
    <w:p w14:paraId="0E045186" w14:textId="3999DD05" w:rsidR="00F9046A" w:rsidRPr="00B906B9" w:rsidRDefault="00F9046A" w:rsidP="00220F53">
      <w:pPr>
        <w:pStyle w:val="Altyaz"/>
        <w:jc w:val="center"/>
        <w:rPr>
          <w:rFonts w:ascii="Arial" w:hAnsi="Arial" w:cs="Arial"/>
          <w:sz w:val="18"/>
          <w:szCs w:val="18"/>
          <w:lang w:val="en-GB"/>
        </w:rPr>
      </w:pPr>
      <w:r w:rsidRPr="00B906B9">
        <w:rPr>
          <w:rFonts w:ascii="Arial" w:hAnsi="Arial" w:cs="Arial"/>
          <w:sz w:val="18"/>
          <w:szCs w:val="18"/>
          <w:vertAlign w:val="superscript"/>
          <w:lang w:val="en-GB"/>
        </w:rPr>
        <w:t>2</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p>
    <w:p w14:paraId="56B841BE" w14:textId="5EC0ECFE" w:rsidR="00F9046A" w:rsidRPr="00B906B9" w:rsidRDefault="00F9046A" w:rsidP="00220F53">
      <w:pPr>
        <w:pStyle w:val="Altyaz"/>
        <w:jc w:val="center"/>
        <w:rPr>
          <w:rFonts w:ascii="Arial" w:hAnsi="Arial" w:cs="Arial"/>
          <w:sz w:val="18"/>
          <w:szCs w:val="18"/>
          <w:lang w:val="en-GB"/>
        </w:rPr>
      </w:pPr>
      <w:r w:rsidRPr="00B906B9">
        <w:rPr>
          <w:rFonts w:ascii="Arial" w:hAnsi="Arial" w:cs="Arial"/>
          <w:sz w:val="18"/>
          <w:szCs w:val="18"/>
          <w:vertAlign w:val="superscript"/>
          <w:lang w:val="en-GB"/>
        </w:rPr>
        <w:t>3</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p>
    <w:p w14:paraId="0A5E34C1" w14:textId="50C61752" w:rsidR="00196733" w:rsidRPr="00B906B9" w:rsidRDefault="00196733" w:rsidP="00220F53">
      <w:pPr>
        <w:pStyle w:val="AralkYok"/>
        <w:spacing w:after="0"/>
        <w:rPr>
          <w:rFonts w:cs="Arial"/>
          <w:color w:val="FF0000"/>
        </w:rPr>
      </w:pPr>
      <w:r w:rsidRPr="00B906B9">
        <w:rPr>
          <w:rFonts w:cs="Arial"/>
        </w:rPr>
        <w:t xml:space="preserve">*Corresponding author e-mail: </w:t>
      </w:r>
      <w:hyperlink r:id="rId9" w:history="1">
        <w:r w:rsidR="00014FF0" w:rsidRPr="00625DD9">
          <w:rPr>
            <w:rStyle w:val="Kpr"/>
            <w:rFonts w:cs="Arial"/>
          </w:rPr>
          <w:t>info@ihtec2026.org</w:t>
        </w:r>
      </w:hyperlink>
      <w:r w:rsidRPr="00B906B9">
        <w:rPr>
          <w:rFonts w:cs="Arial"/>
        </w:rPr>
        <w:t xml:space="preserve"> </w:t>
      </w:r>
      <w:r w:rsidRPr="00B906B9">
        <w:rPr>
          <w:rFonts w:cs="Arial"/>
          <w:caps/>
          <w:color w:val="FF0000"/>
        </w:rPr>
        <w:t>(</w:t>
      </w:r>
      <w:r w:rsidRPr="00B906B9">
        <w:rPr>
          <w:rFonts w:cs="Arial"/>
          <w:color w:val="FF0000"/>
        </w:rPr>
        <w:t>9 pt Arial, centered)</w:t>
      </w:r>
    </w:p>
    <w:p w14:paraId="1111D66B" w14:textId="77777777" w:rsidR="006968FA" w:rsidRPr="00B906B9" w:rsidRDefault="006968FA" w:rsidP="00220F53">
      <w:pPr>
        <w:rPr>
          <w:rFonts w:ascii="Arial" w:hAnsi="Arial" w:cs="Arial"/>
          <w:lang w:val="en-CA" w:eastAsia="en-US"/>
        </w:rPr>
      </w:pPr>
    </w:p>
    <w:bookmarkEnd w:id="0"/>
    <w:p w14:paraId="1F922E27" w14:textId="77777777" w:rsidR="00F02B80" w:rsidRPr="00B906B9" w:rsidRDefault="00A60DA8" w:rsidP="00220F53">
      <w:pPr>
        <w:pStyle w:val="Altyaz"/>
        <w:jc w:val="left"/>
        <w:rPr>
          <w:rFonts w:ascii="Arial" w:hAnsi="Arial" w:cs="Arial"/>
          <w:b/>
          <w:sz w:val="20"/>
          <w:szCs w:val="20"/>
        </w:rPr>
      </w:pPr>
      <w:r w:rsidRPr="00B906B9">
        <w:rPr>
          <w:rStyle w:val="SECTIONHEADINGIHTECChar0"/>
          <w:sz w:val="20"/>
          <w:szCs w:val="20"/>
        </w:rPr>
        <w:t>ABSTRACT</w:t>
      </w:r>
      <w:r w:rsidR="00512D96" w:rsidRPr="00B906B9">
        <w:rPr>
          <w:rFonts w:ascii="Arial" w:hAnsi="Arial" w:cs="Arial"/>
          <w:b/>
          <w:bCs/>
          <w:sz w:val="4"/>
          <w:szCs w:val="8"/>
          <w:lang w:val="en-GB"/>
        </w:rPr>
        <w:t xml:space="preserve"> </w:t>
      </w:r>
      <w:r w:rsidR="00F02B80" w:rsidRPr="00B906B9">
        <w:rPr>
          <w:rFonts w:ascii="Arial" w:hAnsi="Arial" w:cs="Arial"/>
          <w:b/>
          <w:bCs/>
          <w:color w:val="FF0000"/>
          <w:sz w:val="20"/>
          <w:szCs w:val="20"/>
        </w:rPr>
        <w:t>(</w:t>
      </w:r>
      <w:r w:rsidR="00F02B80" w:rsidRPr="00B906B9">
        <w:rPr>
          <w:rFonts w:ascii="Arial" w:hAnsi="Arial" w:cs="Arial"/>
          <w:b/>
          <w:bCs/>
          <w:caps/>
          <w:color w:val="FF0000"/>
          <w:sz w:val="20"/>
          <w:szCs w:val="20"/>
        </w:rPr>
        <w:t>Section Headings</w:t>
      </w:r>
      <w:r w:rsidR="00F02B80" w:rsidRPr="00B906B9">
        <w:rPr>
          <w:rFonts w:ascii="Arial" w:hAnsi="Arial" w:cs="Arial"/>
          <w:b/>
          <w:bCs/>
          <w:color w:val="FF0000"/>
          <w:sz w:val="20"/>
          <w:szCs w:val="20"/>
        </w:rPr>
        <w:t xml:space="preserve"> 10 pt </w:t>
      </w:r>
      <w:r w:rsidR="00F02B80" w:rsidRPr="00B906B9">
        <w:rPr>
          <w:rFonts w:ascii="Arial" w:hAnsi="Arial" w:cs="Arial"/>
          <w:b/>
          <w:bCs/>
          <w:caps/>
          <w:color w:val="FF0000"/>
          <w:sz w:val="20"/>
          <w:szCs w:val="20"/>
        </w:rPr>
        <w:t>Arial, Bold, ‘ALL CAPS’, Aligned left</w:t>
      </w:r>
      <w:r w:rsidR="00F02B80" w:rsidRPr="00B906B9">
        <w:rPr>
          <w:rFonts w:ascii="Arial" w:hAnsi="Arial" w:cs="Arial"/>
          <w:b/>
          <w:bCs/>
          <w:color w:val="FF0000"/>
          <w:sz w:val="20"/>
          <w:szCs w:val="20"/>
        </w:rPr>
        <w:t>)</w:t>
      </w:r>
    </w:p>
    <w:p w14:paraId="6AFCE964" w14:textId="6E081555" w:rsidR="00512D96" w:rsidRPr="00B906B9" w:rsidRDefault="00512D96" w:rsidP="00220F53">
      <w:pPr>
        <w:rPr>
          <w:rFonts w:ascii="Arial" w:hAnsi="Arial" w:cs="Arial"/>
          <w:b/>
        </w:rPr>
      </w:pPr>
      <w:r w:rsidRPr="00B906B9">
        <w:rPr>
          <w:rFonts w:ascii="Arial" w:hAnsi="Arial" w:cs="Arial"/>
          <w:szCs w:val="20"/>
        </w:rPr>
        <w:t xml:space="preserve">Please carefully follow the guidelines in the current template and prepare your </w:t>
      </w:r>
      <w:r w:rsidR="00AE3879" w:rsidRPr="00B906B9">
        <w:rPr>
          <w:rFonts w:ascii="Arial" w:hAnsi="Arial" w:cs="Arial"/>
          <w:szCs w:val="20"/>
        </w:rPr>
        <w:t xml:space="preserve">short paper </w:t>
      </w:r>
      <w:r w:rsidRPr="00B906B9">
        <w:rPr>
          <w:rFonts w:ascii="Arial" w:hAnsi="Arial" w:cs="Arial"/>
          <w:szCs w:val="20"/>
        </w:rPr>
        <w:t xml:space="preserve">in MS Word. The </w:t>
      </w:r>
      <w:r w:rsidR="008B3755" w:rsidRPr="00B906B9">
        <w:rPr>
          <w:rFonts w:ascii="Arial" w:hAnsi="Arial" w:cs="Arial"/>
          <w:szCs w:val="20"/>
        </w:rPr>
        <w:t>short papers</w:t>
      </w:r>
      <w:r w:rsidRPr="00B906B9">
        <w:rPr>
          <w:rFonts w:ascii="Arial" w:hAnsi="Arial" w:cs="Arial"/>
          <w:szCs w:val="20"/>
        </w:rPr>
        <w:t xml:space="preserve"> should </w:t>
      </w:r>
      <w:r w:rsidRPr="00B906B9">
        <w:rPr>
          <w:rFonts w:ascii="Arial" w:hAnsi="Arial" w:cs="Arial"/>
          <w:noProof/>
          <w:szCs w:val="20"/>
        </w:rPr>
        <w:t>be submitted</w:t>
      </w:r>
      <w:r w:rsidRPr="00B906B9">
        <w:rPr>
          <w:rFonts w:ascii="Arial" w:hAnsi="Arial" w:cs="Arial"/>
          <w:szCs w:val="20"/>
        </w:rPr>
        <w:t xml:space="preserve"> via </w:t>
      </w:r>
      <w:r w:rsidRPr="00B906B9">
        <w:rPr>
          <w:rFonts w:ascii="Arial" w:hAnsi="Arial" w:cs="Arial"/>
          <w:color w:val="000000"/>
          <w:szCs w:val="20"/>
          <w:shd w:val="clear" w:color="auto" w:fill="FFFFFF"/>
        </w:rPr>
        <w:t>Microsoft’s Conference Management Toolkit (CMT). Please create a user account on the submission site: </w:t>
      </w:r>
      <w:hyperlink r:id="rId10" w:history="1">
        <w:r w:rsidR="00014FF0" w:rsidRPr="00625DD9">
          <w:rPr>
            <w:rStyle w:val="Kpr"/>
            <w:rFonts w:ascii="Arial" w:hAnsi="Arial" w:cs="Arial"/>
            <w:szCs w:val="20"/>
            <w:shd w:val="clear" w:color="auto" w:fill="FFFFFF"/>
          </w:rPr>
          <w:t>https://cmt3.research.microsoft.com/IHTEC2026</w:t>
        </w:r>
      </w:hyperlink>
      <w:r w:rsidRPr="00B906B9">
        <w:rPr>
          <w:rFonts w:ascii="Arial" w:hAnsi="Arial" w:cs="Arial"/>
          <w:szCs w:val="20"/>
        </w:rPr>
        <w:t>. Ensure your paper is free of technical, grammatical, and typographical errors. Please ensure that when using plagiarism software, the similarity index is less than 20% with no more than 1% from any source (excluding the references).</w:t>
      </w:r>
      <w:r w:rsidRPr="00B906B9">
        <w:rPr>
          <w:rFonts w:ascii="Arial" w:hAnsi="Arial" w:cs="Arial"/>
        </w:rPr>
        <w:t xml:space="preserve"> The </w:t>
      </w:r>
      <w:r w:rsidR="009847EB">
        <w:rPr>
          <w:rFonts w:ascii="Arial" w:hAnsi="Arial" w:cs="Arial"/>
        </w:rPr>
        <w:t>abstract</w:t>
      </w:r>
      <w:r w:rsidRPr="00B906B9">
        <w:rPr>
          <w:rFonts w:ascii="Arial" w:hAnsi="Arial" w:cs="Arial"/>
        </w:rPr>
        <w:t xml:space="preserve"> (maximum </w:t>
      </w:r>
      <w:r w:rsidR="009847EB" w:rsidRPr="009847EB">
        <w:rPr>
          <w:rFonts w:ascii="Arial" w:hAnsi="Arial" w:cs="Arial"/>
        </w:rPr>
        <w:t>200</w:t>
      </w:r>
      <w:r w:rsidRPr="009847EB">
        <w:rPr>
          <w:rFonts w:ascii="Arial" w:hAnsi="Arial" w:cs="Arial"/>
        </w:rPr>
        <w:t xml:space="preserve"> </w:t>
      </w:r>
      <w:r w:rsidR="009847EB" w:rsidRPr="009847EB">
        <w:rPr>
          <w:rFonts w:ascii="Arial" w:hAnsi="Arial" w:cs="Arial"/>
        </w:rPr>
        <w:t>words</w:t>
      </w:r>
      <w:r w:rsidRPr="00B906B9">
        <w:rPr>
          <w:rFonts w:ascii="Arial" w:hAnsi="Arial" w:cs="Arial"/>
        </w:rPr>
        <w:t xml:space="preserve">) should briefly state only the content, methods, and results. </w:t>
      </w:r>
      <w:r w:rsidRPr="00B906B9">
        <w:rPr>
          <w:rFonts w:ascii="Arial" w:hAnsi="Arial" w:cs="Arial"/>
          <w:caps/>
          <w:color w:val="FF0000"/>
        </w:rPr>
        <w:t>(</w:t>
      </w:r>
      <w:r w:rsidRPr="00B906B9">
        <w:rPr>
          <w:rFonts w:ascii="Arial" w:hAnsi="Arial" w:cs="Arial"/>
          <w:color w:val="FF0000"/>
        </w:rPr>
        <w:t>Body Text</w:t>
      </w:r>
      <w:r w:rsidRPr="00B906B9">
        <w:rPr>
          <w:rFonts w:ascii="Arial" w:hAnsi="Arial" w:cs="Arial"/>
          <w:caps/>
          <w:color w:val="FF0000"/>
        </w:rPr>
        <w:t xml:space="preserve">: </w:t>
      </w:r>
      <w:r w:rsidRPr="00B906B9">
        <w:rPr>
          <w:rFonts w:ascii="Arial" w:hAnsi="Arial" w:cs="Arial"/>
          <w:color w:val="FF0000"/>
        </w:rPr>
        <w:t xml:space="preserve">10 pt Arial, justified). </w:t>
      </w:r>
    </w:p>
    <w:p w14:paraId="15B3234E" w14:textId="77777777" w:rsidR="008D44F4" w:rsidRPr="00B906B9" w:rsidRDefault="008D44F4" w:rsidP="00220F53">
      <w:pPr>
        <w:pStyle w:val="Altyaz"/>
        <w:jc w:val="left"/>
        <w:rPr>
          <w:rFonts w:ascii="Arial" w:hAnsi="Arial" w:cs="Arial"/>
          <w:color w:val="000000" w:themeColor="text1"/>
          <w:sz w:val="20"/>
          <w:lang w:val="en-GB"/>
        </w:rPr>
      </w:pPr>
    </w:p>
    <w:p w14:paraId="145E3424" w14:textId="795F0EBB" w:rsidR="0097282F" w:rsidRPr="00B906B9" w:rsidRDefault="0097282F" w:rsidP="00220F53">
      <w:pPr>
        <w:pStyle w:val="Altyaz"/>
        <w:jc w:val="left"/>
        <w:rPr>
          <w:rFonts w:ascii="Arial" w:hAnsi="Arial" w:cs="Arial"/>
          <w:sz w:val="20"/>
          <w:lang w:val="en-GB"/>
        </w:rPr>
      </w:pPr>
      <w:r w:rsidRPr="00B906B9">
        <w:rPr>
          <w:rFonts w:ascii="Arial" w:hAnsi="Arial" w:cs="Arial"/>
          <w:b/>
          <w:bCs/>
          <w:sz w:val="20"/>
          <w:lang w:val="en-GB"/>
        </w:rPr>
        <w:t>Keyw</w:t>
      </w:r>
      <w:r w:rsidRPr="00B906B9">
        <w:rPr>
          <w:rFonts w:ascii="Arial" w:hAnsi="Arial" w:cs="Arial"/>
          <w:b/>
          <w:bCs/>
          <w:sz w:val="20"/>
          <w:szCs w:val="20"/>
          <w:lang w:val="en-GB"/>
        </w:rPr>
        <w:t>ords</w:t>
      </w:r>
      <w:r w:rsidR="007E45A1" w:rsidRPr="00B906B9">
        <w:rPr>
          <w:rFonts w:ascii="Arial" w:hAnsi="Arial" w:cs="Arial"/>
          <w:b/>
          <w:bCs/>
          <w:sz w:val="20"/>
          <w:szCs w:val="20"/>
          <w:lang w:val="en-GB"/>
        </w:rPr>
        <w:t>:</w:t>
      </w:r>
      <w:r w:rsidR="00512D96" w:rsidRPr="00B906B9">
        <w:rPr>
          <w:rFonts w:ascii="Arial" w:hAnsi="Arial" w:cs="Arial"/>
          <w:b/>
          <w:bCs/>
          <w:sz w:val="20"/>
          <w:szCs w:val="20"/>
          <w:lang w:val="en-GB"/>
        </w:rPr>
        <w:t xml:space="preserve"> </w:t>
      </w:r>
      <w:r w:rsidR="00512D96" w:rsidRPr="00B906B9">
        <w:rPr>
          <w:rFonts w:ascii="Arial" w:hAnsi="Arial" w:cs="Arial"/>
          <w:sz w:val="20"/>
          <w:szCs w:val="16"/>
        </w:rPr>
        <w:t xml:space="preserve">Keyword 1, Keyword 2 </w:t>
      </w:r>
      <w:r w:rsidR="00512D96" w:rsidRPr="00B906B9">
        <w:rPr>
          <w:rFonts w:ascii="Arial" w:hAnsi="Arial" w:cs="Arial"/>
          <w:color w:val="FF0000"/>
          <w:sz w:val="20"/>
          <w:szCs w:val="16"/>
        </w:rPr>
        <w:t>(Max. 5 keywords, Separate with commas. 10 pt Arial, Aligned Left)</w:t>
      </w:r>
    </w:p>
    <w:p w14:paraId="7D030385" w14:textId="77777777" w:rsidR="0097282F" w:rsidRPr="00B906B9" w:rsidRDefault="0097282F" w:rsidP="00220F53">
      <w:pPr>
        <w:pStyle w:val="Altyaz"/>
        <w:jc w:val="left"/>
        <w:rPr>
          <w:rFonts w:ascii="Arial" w:hAnsi="Arial" w:cs="Arial"/>
          <w:sz w:val="20"/>
          <w:lang w:val="en-GB"/>
        </w:rPr>
      </w:pPr>
    </w:p>
    <w:p w14:paraId="77AAF93A" w14:textId="5BFA5BA2" w:rsidR="00C0223B" w:rsidRPr="00B906B9" w:rsidRDefault="00F02B80" w:rsidP="00220F53">
      <w:pPr>
        <w:pStyle w:val="Altyaz"/>
        <w:jc w:val="left"/>
        <w:rPr>
          <w:rFonts w:ascii="Arial" w:hAnsi="Arial" w:cs="Arial"/>
          <w:b/>
          <w:sz w:val="20"/>
          <w:szCs w:val="20"/>
        </w:rPr>
      </w:pPr>
      <w:r w:rsidRPr="00B906B9">
        <w:rPr>
          <w:rFonts w:ascii="Arial" w:hAnsi="Arial" w:cs="Arial"/>
          <w:b/>
          <w:bCs/>
          <w:sz w:val="20"/>
          <w:szCs w:val="20"/>
          <w:lang w:val="en-GB"/>
        </w:rPr>
        <w:t>1</w:t>
      </w:r>
      <w:r w:rsidR="007109D7" w:rsidRPr="00B906B9">
        <w:rPr>
          <w:rFonts w:ascii="Arial" w:hAnsi="Arial" w:cs="Arial"/>
          <w:b/>
          <w:bCs/>
          <w:sz w:val="20"/>
          <w:szCs w:val="20"/>
          <w:lang w:val="en-GB"/>
        </w:rPr>
        <w:t xml:space="preserve">. </w:t>
      </w:r>
      <w:r w:rsidRPr="00B906B9">
        <w:rPr>
          <w:rStyle w:val="SECTIONHEADINGIHTECChar0"/>
          <w:sz w:val="20"/>
          <w:szCs w:val="20"/>
        </w:rPr>
        <w:t>INTRODUCTION</w:t>
      </w:r>
      <w:r w:rsidRPr="00B906B9">
        <w:rPr>
          <w:rFonts w:ascii="Arial" w:hAnsi="Arial" w:cs="Arial"/>
          <w:b/>
          <w:bCs/>
          <w:sz w:val="20"/>
          <w:szCs w:val="20"/>
          <w:lang w:val="en-GB"/>
        </w:rPr>
        <w:t xml:space="preserve"> </w:t>
      </w:r>
      <w:r w:rsidRPr="00B906B9">
        <w:rPr>
          <w:rFonts w:ascii="Arial" w:hAnsi="Arial" w:cs="Arial"/>
          <w:b/>
          <w:bCs/>
          <w:color w:val="FF0000"/>
          <w:sz w:val="20"/>
          <w:szCs w:val="20"/>
        </w:rPr>
        <w:t>(</w:t>
      </w:r>
      <w:r w:rsidRPr="00B906B9">
        <w:rPr>
          <w:rFonts w:ascii="Arial" w:hAnsi="Arial" w:cs="Arial"/>
          <w:b/>
          <w:bCs/>
          <w:caps/>
          <w:color w:val="FF0000"/>
          <w:sz w:val="20"/>
          <w:szCs w:val="20"/>
        </w:rPr>
        <w:t>Section Headings</w:t>
      </w:r>
      <w:r w:rsidRPr="00B906B9">
        <w:rPr>
          <w:rFonts w:ascii="Arial" w:hAnsi="Arial" w:cs="Arial"/>
          <w:b/>
          <w:bCs/>
          <w:color w:val="FF0000"/>
          <w:sz w:val="20"/>
          <w:szCs w:val="20"/>
        </w:rPr>
        <w:t xml:space="preserve"> 10 pt </w:t>
      </w:r>
      <w:r w:rsidRPr="00B906B9">
        <w:rPr>
          <w:rFonts w:ascii="Arial" w:hAnsi="Arial" w:cs="Arial"/>
          <w:b/>
          <w:bCs/>
          <w:caps/>
          <w:color w:val="FF0000"/>
          <w:sz w:val="20"/>
          <w:szCs w:val="20"/>
        </w:rPr>
        <w:t>Arial, Bold, ‘ALL CAPS’, Aligned left</w:t>
      </w:r>
      <w:r w:rsidRPr="00B906B9">
        <w:rPr>
          <w:rFonts w:ascii="Arial" w:hAnsi="Arial" w:cs="Arial"/>
          <w:b/>
          <w:bCs/>
          <w:color w:val="FF0000"/>
          <w:sz w:val="20"/>
          <w:szCs w:val="20"/>
        </w:rPr>
        <w:t>)</w:t>
      </w:r>
    </w:p>
    <w:p w14:paraId="2F99CA0A" w14:textId="605B9A57" w:rsidR="008A492F" w:rsidRPr="00B906B9" w:rsidRDefault="008A492F" w:rsidP="00220F53">
      <w:pPr>
        <w:rPr>
          <w:rFonts w:ascii="Arial" w:hAnsi="Arial" w:cs="Arial"/>
        </w:rPr>
      </w:pPr>
      <w:r w:rsidRPr="00B906B9">
        <w:rPr>
          <w:rFonts w:ascii="Arial" w:hAnsi="Arial" w:cs="Arial"/>
        </w:rPr>
        <w:t xml:space="preserve">Each </w:t>
      </w:r>
      <w:r w:rsidR="009847EB">
        <w:rPr>
          <w:rFonts w:ascii="Arial" w:hAnsi="Arial" w:cs="Arial"/>
        </w:rPr>
        <w:t xml:space="preserve">short </w:t>
      </w:r>
      <w:r w:rsidRPr="00B906B9">
        <w:rPr>
          <w:rFonts w:ascii="Arial" w:hAnsi="Arial" w:cs="Arial"/>
        </w:rPr>
        <w:t>paper, including figures, tables</w:t>
      </w:r>
      <w:r w:rsidR="00F02B80" w:rsidRPr="00B906B9">
        <w:rPr>
          <w:rFonts w:ascii="Arial" w:hAnsi="Arial" w:cs="Arial"/>
        </w:rPr>
        <w:t>,</w:t>
      </w:r>
      <w:r w:rsidRPr="00B906B9">
        <w:rPr>
          <w:rFonts w:ascii="Arial" w:hAnsi="Arial" w:cs="Arial"/>
        </w:rPr>
        <w:t xml:space="preserve"> and references, should be limited to </w:t>
      </w:r>
      <w:r w:rsidRPr="00B906B9">
        <w:rPr>
          <w:rFonts w:ascii="Arial" w:hAnsi="Arial" w:cs="Arial"/>
          <w:b/>
          <w:color w:val="FF0000"/>
        </w:rPr>
        <w:t>4 pages</w:t>
      </w:r>
      <w:r w:rsidRPr="00B906B9">
        <w:rPr>
          <w:rFonts w:ascii="Arial" w:hAnsi="Arial" w:cs="Arial"/>
          <w:i/>
        </w:rPr>
        <w:t>.</w:t>
      </w:r>
      <w:r w:rsidRPr="00B906B9">
        <w:rPr>
          <w:rFonts w:ascii="Arial" w:hAnsi="Arial" w:cs="Arial"/>
        </w:rPr>
        <w:t xml:space="preserve"> The authors must follow the formatting instructed in this text. The </w:t>
      </w:r>
      <w:r w:rsidR="00EA4DD7">
        <w:rPr>
          <w:rFonts w:ascii="Arial" w:hAnsi="Arial" w:cs="Arial"/>
        </w:rPr>
        <w:t xml:space="preserve">short </w:t>
      </w:r>
      <w:r w:rsidRPr="00B906B9">
        <w:rPr>
          <w:rFonts w:ascii="Arial" w:hAnsi="Arial" w:cs="Arial"/>
        </w:rPr>
        <w:t xml:space="preserve">paper should </w:t>
      </w:r>
      <w:r w:rsidRPr="00B906B9">
        <w:rPr>
          <w:rFonts w:ascii="Arial" w:hAnsi="Arial" w:cs="Arial"/>
          <w:noProof/>
        </w:rPr>
        <w:t>be typed</w:t>
      </w:r>
      <w:r w:rsidRPr="00B906B9">
        <w:rPr>
          <w:rFonts w:ascii="Arial" w:hAnsi="Arial" w:cs="Arial"/>
        </w:rPr>
        <w:t xml:space="preserve"> as a single columned text. Please do not put page numbers. The whole document should </w:t>
      </w:r>
      <w:r w:rsidRPr="00B906B9">
        <w:rPr>
          <w:rFonts w:ascii="Arial" w:hAnsi="Arial" w:cs="Arial"/>
          <w:noProof/>
        </w:rPr>
        <w:t>be typed</w:t>
      </w:r>
      <w:r w:rsidRPr="00B906B9">
        <w:rPr>
          <w:rFonts w:ascii="Arial" w:hAnsi="Arial" w:cs="Arial"/>
        </w:rPr>
        <w:t xml:space="preserve"> with single-line spacing. The abbreviations and acronyms should be defined the first time they </w:t>
      </w:r>
      <w:r w:rsidRPr="00B906B9">
        <w:rPr>
          <w:rFonts w:ascii="Arial" w:hAnsi="Arial" w:cs="Arial"/>
          <w:noProof/>
        </w:rPr>
        <w:t>are used</w:t>
      </w:r>
      <w:r w:rsidRPr="00B906B9">
        <w:rPr>
          <w:rFonts w:ascii="Arial" w:hAnsi="Arial" w:cs="Arial"/>
        </w:rPr>
        <w:t xml:space="preserve">. Authors may prepare a nomenclature if it is preferred. The font and size of the main text should be Arial 10 pt. The paper size should be </w:t>
      </w:r>
      <w:r w:rsidR="0093443D" w:rsidRPr="00B906B9">
        <w:rPr>
          <w:rFonts w:ascii="Arial" w:hAnsi="Arial" w:cs="Arial"/>
        </w:rPr>
        <w:t>“</w:t>
      </w:r>
      <w:r w:rsidR="0093443D" w:rsidRPr="00B906B9">
        <w:rPr>
          <w:rFonts w:ascii="Arial" w:hAnsi="Arial" w:cs="Arial"/>
          <w:b/>
          <w:bCs/>
        </w:rPr>
        <w:t>Letter</w:t>
      </w:r>
      <w:r w:rsidR="0093443D" w:rsidRPr="00B906B9">
        <w:rPr>
          <w:rFonts w:ascii="Arial" w:hAnsi="Arial" w:cs="Arial"/>
        </w:rPr>
        <w:t>”</w:t>
      </w:r>
      <w:r w:rsidRPr="00B906B9">
        <w:rPr>
          <w:rFonts w:ascii="Arial" w:hAnsi="Arial" w:cs="Arial"/>
        </w:rPr>
        <w:t>. The margins of the paper should be defined according to Fig. 1. The main text should be justified.</w:t>
      </w:r>
    </w:p>
    <w:p w14:paraId="3CC194CE" w14:textId="77777777" w:rsidR="0093443D" w:rsidRPr="00B906B9" w:rsidRDefault="0093443D" w:rsidP="00220F53">
      <w:pPr>
        <w:rPr>
          <w:rFonts w:ascii="Arial" w:hAnsi="Arial" w:cs="Arial"/>
        </w:rPr>
      </w:pPr>
    </w:p>
    <w:p w14:paraId="0B907498" w14:textId="77777777" w:rsidR="00F02B80" w:rsidRPr="00B906B9" w:rsidRDefault="00F02B80" w:rsidP="00220F53">
      <w:pPr>
        <w:jc w:val="center"/>
        <w:rPr>
          <w:rFonts w:ascii="Arial" w:hAnsi="Arial" w:cs="Arial"/>
        </w:rPr>
      </w:pPr>
      <w:r w:rsidRPr="00B906B9">
        <w:rPr>
          <w:rFonts w:ascii="Arial" w:hAnsi="Arial" w:cs="Arial"/>
          <w:noProof/>
        </w:rPr>
        <w:drawing>
          <wp:inline distT="0" distB="0" distL="0" distR="0" wp14:anchorId="014FC32D" wp14:editId="0AB8ED87">
            <wp:extent cx="2209800" cy="2760415"/>
            <wp:effectExtent l="0" t="0" r="0" b="0"/>
            <wp:docPr id="1328140107" name="Picture 132814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2298" b="5764"/>
                    <a:stretch/>
                  </pic:blipFill>
                  <pic:spPr bwMode="auto">
                    <a:xfrm>
                      <a:off x="0" y="0"/>
                      <a:ext cx="2219628" cy="2772691"/>
                    </a:xfrm>
                    <a:prstGeom prst="rect">
                      <a:avLst/>
                    </a:prstGeom>
                    <a:noFill/>
                    <a:ln>
                      <a:noFill/>
                    </a:ln>
                    <a:extLst>
                      <a:ext uri="{53640926-AAD7-44D8-BBD7-CCE9431645EC}">
                        <a14:shadowObscured xmlns:a14="http://schemas.microsoft.com/office/drawing/2010/main"/>
                      </a:ext>
                    </a:extLst>
                  </pic:spPr>
                </pic:pic>
              </a:graphicData>
            </a:graphic>
          </wp:inline>
        </w:drawing>
      </w:r>
    </w:p>
    <w:p w14:paraId="3FD59F5F" w14:textId="2F69A21C" w:rsidR="00F02B80" w:rsidRPr="00B906B9" w:rsidRDefault="00F02B80" w:rsidP="00220F53">
      <w:pPr>
        <w:pStyle w:val="FigureCaptionIHTEC"/>
        <w:spacing w:after="0"/>
      </w:pPr>
      <w:r w:rsidRPr="00B906B9">
        <w:rPr>
          <w:b/>
          <w:bCs/>
          <w:szCs w:val="18"/>
        </w:rPr>
        <w:t>Fig. 1.</w:t>
      </w:r>
      <w:r w:rsidRPr="00B906B9">
        <w:rPr>
          <w:szCs w:val="18"/>
        </w:rPr>
        <w:t xml:space="preserve"> Page size and margins </w:t>
      </w:r>
      <w:r w:rsidRPr="00B906B9">
        <w:rPr>
          <w:caps/>
          <w:color w:val="FF0000"/>
        </w:rPr>
        <w:t>(</w:t>
      </w:r>
      <w:r w:rsidRPr="00B906B9">
        <w:rPr>
          <w:color w:val="FF0000"/>
        </w:rPr>
        <w:t>9 pt Arial, centered)</w:t>
      </w:r>
    </w:p>
    <w:p w14:paraId="02B93D97" w14:textId="77777777" w:rsidR="0093443D" w:rsidRPr="00B906B9" w:rsidRDefault="0093443D" w:rsidP="00220F53">
      <w:pPr>
        <w:rPr>
          <w:rFonts w:ascii="Arial" w:hAnsi="Arial" w:cs="Arial"/>
        </w:rPr>
      </w:pPr>
    </w:p>
    <w:p w14:paraId="2FB79E43" w14:textId="76C5E801" w:rsidR="00F02B80" w:rsidRPr="00B906B9" w:rsidRDefault="00F02B80" w:rsidP="00220F53">
      <w:pPr>
        <w:rPr>
          <w:rFonts w:ascii="Arial" w:hAnsi="Arial" w:cs="Arial"/>
        </w:rPr>
      </w:pPr>
      <w:r w:rsidRPr="00B906B9">
        <w:rPr>
          <w:rFonts w:ascii="Arial" w:hAnsi="Arial" w:cs="Arial"/>
        </w:rPr>
        <w:t>Authors should use sections and subsections to outline their study clearly. In the introduction section, the authors should include some background information</w:t>
      </w:r>
      <w:r w:rsidR="00D96923" w:rsidRPr="00B906B9">
        <w:rPr>
          <w:rFonts w:ascii="Arial" w:hAnsi="Arial" w:cs="Arial"/>
        </w:rPr>
        <w:t>, highlight the importance of the work, present an up-to-date literature review, state the specific objectives,</w:t>
      </w:r>
      <w:r w:rsidRPr="00B906B9">
        <w:rPr>
          <w:rFonts w:ascii="Arial" w:hAnsi="Arial" w:cs="Arial"/>
          <w:noProof/>
        </w:rPr>
        <w:t xml:space="preserve"> and</w:t>
      </w:r>
      <w:r w:rsidRPr="00B906B9">
        <w:rPr>
          <w:rFonts w:ascii="Arial" w:hAnsi="Arial" w:cs="Arial"/>
        </w:rPr>
        <w:t xml:space="preserve"> explain how their </w:t>
      </w:r>
      <w:r w:rsidR="00751A11" w:rsidRPr="00B906B9">
        <w:rPr>
          <w:rFonts w:ascii="Arial" w:hAnsi="Arial" w:cs="Arial"/>
        </w:rPr>
        <w:t>study</w:t>
      </w:r>
      <w:r w:rsidRPr="00B906B9">
        <w:rPr>
          <w:rFonts w:ascii="Arial" w:hAnsi="Arial" w:cs="Arial"/>
        </w:rPr>
        <w:t xml:space="preserve"> differs from others done in the literature. Please omit trivial information and avoid very long paragraphs.</w:t>
      </w:r>
    </w:p>
    <w:p w14:paraId="1609BE77" w14:textId="77777777" w:rsidR="00D96923" w:rsidRPr="00B906B9" w:rsidRDefault="00D96923" w:rsidP="00220F53">
      <w:pPr>
        <w:rPr>
          <w:rFonts w:ascii="Arial" w:hAnsi="Arial" w:cs="Arial"/>
        </w:rPr>
      </w:pPr>
    </w:p>
    <w:p w14:paraId="5AD471F0" w14:textId="1FBDDCD6" w:rsidR="00C0223B" w:rsidRPr="00B906B9" w:rsidRDefault="00D96923" w:rsidP="00220F53">
      <w:pPr>
        <w:pStyle w:val="Altyaz"/>
        <w:jc w:val="left"/>
        <w:rPr>
          <w:rFonts w:ascii="Arial" w:hAnsi="Arial" w:cs="Arial"/>
          <w:b/>
          <w:color w:val="FF0000"/>
          <w:sz w:val="20"/>
          <w:szCs w:val="20"/>
        </w:rPr>
      </w:pPr>
      <w:r w:rsidRPr="00B906B9">
        <w:rPr>
          <w:rFonts w:ascii="Arial" w:hAnsi="Arial" w:cs="Arial"/>
          <w:b/>
          <w:bCs/>
          <w:sz w:val="20"/>
          <w:lang w:val="en-GB"/>
        </w:rPr>
        <w:t>2</w:t>
      </w:r>
      <w:r w:rsidR="00914ADC" w:rsidRPr="00B906B9">
        <w:rPr>
          <w:rFonts w:ascii="Arial" w:hAnsi="Arial" w:cs="Arial"/>
          <w:b/>
          <w:bCs/>
          <w:sz w:val="20"/>
          <w:lang w:val="en-GB"/>
        </w:rPr>
        <w:t xml:space="preserve">. </w:t>
      </w:r>
      <w:r w:rsidRPr="00B906B9">
        <w:rPr>
          <w:rFonts w:ascii="Arial" w:hAnsi="Arial" w:cs="Arial"/>
          <w:b/>
          <w:bCs/>
          <w:sz w:val="20"/>
          <w:lang w:val="en-GB"/>
        </w:rPr>
        <w:t>MATERIALS AND METHODS</w:t>
      </w:r>
      <w:r w:rsidRPr="00B906B9">
        <w:rPr>
          <w:rFonts w:ascii="Arial" w:hAnsi="Arial" w:cs="Arial"/>
          <w:b/>
          <w:bCs/>
          <w:color w:val="FF0000"/>
          <w:sz w:val="20"/>
          <w:lang w:val="en-GB"/>
        </w:rPr>
        <w:t xml:space="preserve"> (OR MODELING OR ANALYSIS OR EXPERIMENTAL OR ANOTHER TITLE)</w:t>
      </w:r>
    </w:p>
    <w:p w14:paraId="2EBC0193" w14:textId="027CD54E" w:rsidR="00D96923" w:rsidRDefault="00D96923" w:rsidP="00220F53">
      <w:pPr>
        <w:pStyle w:val="Altyaz"/>
        <w:rPr>
          <w:rFonts w:ascii="Arial" w:hAnsi="Arial" w:cs="Arial"/>
          <w:bCs/>
          <w:sz w:val="20"/>
          <w:szCs w:val="20"/>
          <w:lang w:val="en-GB"/>
        </w:rPr>
      </w:pPr>
      <w:r w:rsidRPr="00B906B9">
        <w:rPr>
          <w:rFonts w:ascii="Arial" w:hAnsi="Arial" w:cs="Arial"/>
          <w:bCs/>
          <w:sz w:val="20"/>
          <w:szCs w:val="20"/>
          <w:lang w:val="en-GB"/>
        </w:rPr>
        <w:t xml:space="preserve">Describe the problem/system being studied and </w:t>
      </w:r>
      <w:r w:rsidR="008B3755" w:rsidRPr="00B906B9">
        <w:rPr>
          <w:rFonts w:ascii="Arial" w:hAnsi="Arial" w:cs="Arial"/>
          <w:bCs/>
          <w:sz w:val="20"/>
          <w:szCs w:val="20"/>
          <w:lang w:val="en-GB"/>
        </w:rPr>
        <w:t xml:space="preserve">the </w:t>
      </w:r>
      <w:r w:rsidRPr="00B906B9">
        <w:rPr>
          <w:rFonts w:ascii="Arial" w:hAnsi="Arial" w:cs="Arial"/>
          <w:bCs/>
          <w:sz w:val="20"/>
          <w:szCs w:val="20"/>
          <w:lang w:val="en-GB"/>
        </w:rPr>
        <w:t xml:space="preserve">methodology applied. Avoid footnotes at the bottom of the page within the frame. </w:t>
      </w:r>
    </w:p>
    <w:p w14:paraId="0C0CC90E" w14:textId="77777777" w:rsidR="00220F53" w:rsidRPr="00B906B9" w:rsidRDefault="00220F53" w:rsidP="00220F53">
      <w:pPr>
        <w:pStyle w:val="Altyaz"/>
        <w:rPr>
          <w:rFonts w:ascii="Arial" w:hAnsi="Arial" w:cs="Arial"/>
          <w:bCs/>
          <w:sz w:val="20"/>
          <w:szCs w:val="20"/>
          <w:lang w:val="en-GB"/>
        </w:rPr>
      </w:pPr>
    </w:p>
    <w:p w14:paraId="58F4979B" w14:textId="46952087" w:rsidR="00D96923" w:rsidRPr="00B906B9" w:rsidRDefault="00D96923" w:rsidP="00220F53">
      <w:pPr>
        <w:tabs>
          <w:tab w:val="left" w:pos="-720"/>
          <w:tab w:val="left" w:pos="284"/>
        </w:tabs>
        <w:rPr>
          <w:rFonts w:ascii="Arial" w:hAnsi="Arial" w:cs="Arial"/>
          <w:b/>
          <w:color w:val="FF0000"/>
          <w:szCs w:val="20"/>
        </w:rPr>
      </w:pPr>
      <w:r w:rsidRPr="00B906B9">
        <w:rPr>
          <w:rStyle w:val="Sub-SectionHeadingIHTECChar"/>
        </w:rPr>
        <w:t>2.1. The structure of the Paper</w:t>
      </w:r>
      <w:r w:rsidRPr="00B906B9">
        <w:rPr>
          <w:rFonts w:ascii="Arial" w:hAnsi="Arial" w:cs="Arial"/>
          <w:szCs w:val="20"/>
        </w:rPr>
        <w:t xml:space="preserve"> </w:t>
      </w:r>
      <w:r w:rsidRPr="00B906B9">
        <w:rPr>
          <w:rFonts w:ascii="Arial" w:hAnsi="Arial" w:cs="Arial"/>
          <w:b/>
          <w:i/>
          <w:color w:val="FF0000"/>
          <w:szCs w:val="20"/>
        </w:rPr>
        <w:t>(</w:t>
      </w:r>
      <w:r w:rsidRPr="00B906B9">
        <w:rPr>
          <w:rFonts w:ascii="Arial" w:hAnsi="Arial" w:cs="Arial"/>
          <w:b/>
          <w:i/>
          <w:color w:val="FF0000"/>
        </w:rPr>
        <w:t>Arial, 10 pt, italic, bold</w:t>
      </w:r>
      <w:r w:rsidRPr="00B906B9">
        <w:rPr>
          <w:rFonts w:ascii="Arial" w:hAnsi="Arial" w:cs="Arial"/>
          <w:b/>
          <w:i/>
          <w:color w:val="FF0000"/>
          <w:szCs w:val="20"/>
        </w:rPr>
        <w:t>)</w:t>
      </w:r>
    </w:p>
    <w:p w14:paraId="3A68EC60" w14:textId="77777777" w:rsidR="00D96923" w:rsidRPr="00B906B9" w:rsidRDefault="00D96923" w:rsidP="00220F53">
      <w:pPr>
        <w:pStyle w:val="MainTextIHTEC"/>
        <w:rPr>
          <w:spacing w:val="0"/>
        </w:rPr>
      </w:pPr>
      <w:r w:rsidRPr="00B906B9">
        <w:rPr>
          <w:spacing w:val="0"/>
        </w:rPr>
        <w:t>Papers should have the following structure: Title, Author names and their affiliation, Abstract, Keywords, Main Text, Conclusions, Acknowledgements (if appropriate), Nomenclature (if appropriate), and References.</w:t>
      </w:r>
    </w:p>
    <w:p w14:paraId="65F411C1" w14:textId="5B7303C4" w:rsidR="00D96923" w:rsidRPr="00B906B9" w:rsidRDefault="00D96923" w:rsidP="00220F53">
      <w:pPr>
        <w:rPr>
          <w:rStyle w:val="Sub-SectionHeadingIHTECChar"/>
        </w:rPr>
      </w:pPr>
      <w:r w:rsidRPr="00B906B9">
        <w:rPr>
          <w:rStyle w:val="Sub-SectionHeadingIHTECChar"/>
        </w:rPr>
        <w:lastRenderedPageBreak/>
        <w:t>2.2. Units and Equations</w:t>
      </w:r>
    </w:p>
    <w:p w14:paraId="5F59FFD7" w14:textId="7B46D538" w:rsidR="00D96923" w:rsidRPr="00B906B9" w:rsidRDefault="00D96923" w:rsidP="00220F53">
      <w:pPr>
        <w:rPr>
          <w:rFonts w:ascii="Arial" w:hAnsi="Arial" w:cs="Arial"/>
        </w:rPr>
      </w:pPr>
      <w:r w:rsidRPr="00B906B9">
        <w:rPr>
          <w:rFonts w:ascii="Arial" w:hAnsi="Arial" w:cs="Arial"/>
        </w:rPr>
        <w:t xml:space="preserve">Use SI units only. Equations should </w:t>
      </w:r>
      <w:r w:rsidRPr="00B906B9">
        <w:rPr>
          <w:rFonts w:ascii="Arial" w:hAnsi="Arial" w:cs="Arial"/>
          <w:noProof/>
        </w:rPr>
        <w:t>be typed</w:t>
      </w:r>
      <w:r w:rsidRPr="00B906B9">
        <w:rPr>
          <w:rFonts w:ascii="Arial" w:hAnsi="Arial" w:cs="Arial"/>
        </w:rPr>
        <w:t xml:space="preserve"> </w:t>
      </w:r>
      <w:r w:rsidRPr="00B906B9">
        <w:rPr>
          <w:rFonts w:ascii="Arial" w:hAnsi="Arial" w:cs="Arial"/>
          <w:b/>
          <w:i/>
          <w:color w:val="FF0000"/>
        </w:rPr>
        <w:t>(please do not paste the equations as pictures)</w:t>
      </w:r>
      <w:r w:rsidRPr="00B906B9">
        <w:rPr>
          <w:rFonts w:ascii="Arial" w:hAnsi="Arial" w:cs="Arial"/>
        </w:rPr>
        <w:t xml:space="preserve">. In the text, an equation should </w:t>
      </w:r>
      <w:r w:rsidRPr="00B906B9">
        <w:rPr>
          <w:rFonts w:ascii="Arial" w:hAnsi="Arial" w:cs="Arial"/>
          <w:noProof/>
        </w:rPr>
        <w:t>be referred</w:t>
      </w:r>
      <w:r w:rsidRPr="00B906B9">
        <w:rPr>
          <w:rFonts w:ascii="Arial" w:hAnsi="Arial" w:cs="Arial"/>
        </w:rPr>
        <w:t xml:space="preserve"> </w:t>
      </w:r>
      <w:r w:rsidRPr="00B906B9">
        <w:rPr>
          <w:rFonts w:ascii="Arial" w:hAnsi="Arial" w:cs="Arial"/>
          <w:noProof/>
        </w:rPr>
        <w:t>to</w:t>
      </w:r>
      <w:r w:rsidRPr="00B906B9">
        <w:rPr>
          <w:rFonts w:ascii="Arial" w:hAnsi="Arial" w:cs="Arial"/>
        </w:rPr>
        <w:t xml:space="preserve"> </w:t>
      </w:r>
      <w:r w:rsidR="00A45FBF" w:rsidRPr="00B906B9">
        <w:rPr>
          <w:rFonts w:ascii="Arial" w:hAnsi="Arial" w:cs="Arial"/>
        </w:rPr>
        <w:t xml:space="preserve">as </w:t>
      </w:r>
      <w:r w:rsidRPr="00B906B9">
        <w:rPr>
          <w:rFonts w:ascii="Arial" w:hAnsi="Arial" w:cs="Arial"/>
        </w:rPr>
        <w:t xml:space="preserve">an equation number, e.g., Eq. (1). </w:t>
      </w:r>
      <w:r w:rsidRPr="00B906B9">
        <w:rPr>
          <w:rFonts w:ascii="Arial" w:hAnsi="Arial" w:cs="Arial"/>
          <w:b/>
          <w:bCs/>
          <w:i/>
          <w:iCs/>
          <w:color w:val="FF0000"/>
        </w:rPr>
        <w:t xml:space="preserve">Please use a dot as a decimal separator and a comma as a thousand separator. </w:t>
      </w:r>
      <w:r w:rsidRPr="00B906B9">
        <w:rPr>
          <w:rFonts w:ascii="Arial" w:hAnsi="Arial" w:cs="Arial"/>
        </w:rPr>
        <w:t>Align each equation to the left and the Equation number to the right. Allow single spacing above and below equations, as:</w:t>
      </w:r>
    </w:p>
    <w:p w14:paraId="1AB8B612" w14:textId="77777777" w:rsidR="00D96923" w:rsidRPr="00B906B9" w:rsidRDefault="00D96923" w:rsidP="00220F53">
      <w:pPr>
        <w:rPr>
          <w:rFonts w:ascii="Arial" w:hAnsi="Arial" w:cs="Arial"/>
        </w:rPr>
      </w:pPr>
    </w:p>
    <w:p w14:paraId="3B2D97A6" w14:textId="40A7EB34" w:rsidR="00D96923" w:rsidRPr="00B906B9" w:rsidRDefault="00D96923" w:rsidP="00220F53">
      <w:pPr>
        <w:rPr>
          <w:rFonts w:ascii="Arial" w:hAnsi="Arial" w:cs="Arial"/>
        </w:rPr>
      </w:pPr>
      <m:oMath>
        <m:r>
          <w:rPr>
            <w:rFonts w:ascii="Cambria Math" w:hAnsi="Cambria Math" w:cs="Arial"/>
            <w:szCs w:val="20"/>
          </w:rPr>
          <m:t>θ=(T-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a</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i</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a</m:t>
            </m:r>
          </m:sub>
        </m:sSub>
        <m:r>
          <w:rPr>
            <w:rFonts w:ascii="Cambria Math" w:hAnsi="Cambria Math" w:cs="Arial"/>
            <w:szCs w:val="20"/>
          </w:rPr>
          <m:t>)</m:t>
        </m:r>
      </m:oMath>
      <w:r w:rsidRPr="00B906B9">
        <w:rPr>
          <w:rFonts w:ascii="Arial" w:hAnsi="Arial" w:cs="Arial"/>
        </w:rPr>
        <w:t xml:space="preserve">                                           </w:t>
      </w:r>
      <w:r w:rsidRPr="00B906B9">
        <w:rPr>
          <w:rFonts w:ascii="Arial" w:hAnsi="Arial" w:cs="Arial"/>
        </w:rPr>
        <w:tab/>
      </w:r>
      <w:r w:rsidRPr="00B906B9">
        <w:rPr>
          <w:rFonts w:ascii="Arial" w:hAnsi="Arial" w:cs="Arial"/>
        </w:rPr>
        <w:tab/>
      </w:r>
      <w:r w:rsidRPr="00B906B9">
        <w:rPr>
          <w:rFonts w:ascii="Arial" w:hAnsi="Arial" w:cs="Arial"/>
        </w:rPr>
        <w:tab/>
      </w:r>
      <w:r w:rsidRPr="00B906B9">
        <w:rPr>
          <w:rFonts w:ascii="Arial" w:hAnsi="Arial" w:cs="Arial"/>
        </w:rPr>
        <w:tab/>
      </w:r>
      <w:r w:rsidRPr="00B906B9">
        <w:rPr>
          <w:rFonts w:ascii="Arial" w:hAnsi="Arial" w:cs="Arial"/>
        </w:rPr>
        <w:tab/>
        <w:t>(1)</w:t>
      </w:r>
    </w:p>
    <w:p w14:paraId="5F1F7D3D" w14:textId="77777777" w:rsidR="00D96923" w:rsidRPr="00B906B9" w:rsidRDefault="00D96923" w:rsidP="00220F53">
      <w:pPr>
        <w:rPr>
          <w:rFonts w:ascii="Arial" w:hAnsi="Arial" w:cs="Arial"/>
        </w:rPr>
      </w:pPr>
    </w:p>
    <w:p w14:paraId="5614875E" w14:textId="6189D7DB" w:rsidR="00D96923" w:rsidRPr="00B906B9" w:rsidRDefault="00D96923" w:rsidP="00220F53">
      <w:pPr>
        <w:rPr>
          <w:rStyle w:val="Sub-SectionHeadingIHTECChar"/>
        </w:rPr>
      </w:pPr>
      <w:r w:rsidRPr="00B906B9">
        <w:rPr>
          <w:rStyle w:val="Sub-SectionHeadingIHTECChar"/>
        </w:rPr>
        <w:t xml:space="preserve">2.3. Tables, Figures </w:t>
      </w:r>
      <w:r w:rsidRPr="00B906B9">
        <w:rPr>
          <w:rStyle w:val="Sub-SectionHeadingIHTECChar"/>
          <w:noProof/>
        </w:rPr>
        <w:t>and</w:t>
      </w:r>
      <w:r w:rsidRPr="00B906B9">
        <w:rPr>
          <w:rStyle w:val="Sub-SectionHeadingIHTECChar"/>
        </w:rPr>
        <w:t xml:space="preserve"> Photographs</w:t>
      </w:r>
    </w:p>
    <w:p w14:paraId="6C9A04CD" w14:textId="5F3D43EB" w:rsidR="00D96923" w:rsidRPr="00B906B9" w:rsidRDefault="00D96923" w:rsidP="00220F53">
      <w:pPr>
        <w:rPr>
          <w:rFonts w:ascii="Arial" w:hAnsi="Arial" w:cs="Arial"/>
        </w:rPr>
      </w:pPr>
      <w:r w:rsidRPr="00B906B9">
        <w:rPr>
          <w:rFonts w:ascii="Arial" w:hAnsi="Arial" w:cs="Arial"/>
        </w:rPr>
        <w:t xml:space="preserve">Briefly and descriptively entitle each table and caption each figure. Place the table title above the table and the figure caption below the figure. Each table and figure should </w:t>
      </w:r>
      <w:r w:rsidRPr="00B906B9">
        <w:rPr>
          <w:rFonts w:ascii="Arial" w:hAnsi="Arial" w:cs="Arial"/>
          <w:noProof/>
        </w:rPr>
        <w:t>be cited</w:t>
      </w:r>
      <w:r w:rsidRPr="00B906B9">
        <w:rPr>
          <w:rFonts w:ascii="Arial" w:hAnsi="Arial" w:cs="Arial"/>
        </w:rPr>
        <w:t xml:space="preserve"> in the text (e.g., Fig. 1, Table 1) and placed as close as possible to the text to which they refer. Allow single spacing between the table or figure and the adjacent text; there should be no space between the table title and table (or between figure caption and figure). Tables and figures should be numbered consecutively with Arabic numerals. Do not reduce figures or tables to a size that is difficult to read. Please make sure there is no copyright issue with the photos/figures.</w:t>
      </w:r>
    </w:p>
    <w:p w14:paraId="353CBF5C" w14:textId="7D953339" w:rsidR="00005459" w:rsidRPr="00B906B9" w:rsidRDefault="00005459" w:rsidP="00220F53">
      <w:pPr>
        <w:pStyle w:val="Altyaz"/>
        <w:rPr>
          <w:rFonts w:ascii="Arial" w:hAnsi="Arial" w:cs="Arial"/>
          <w:sz w:val="20"/>
        </w:rPr>
      </w:pPr>
    </w:p>
    <w:p w14:paraId="00D09885" w14:textId="151DFFA4" w:rsidR="006968FA" w:rsidRPr="00B906B9" w:rsidRDefault="006968FA" w:rsidP="00220F53">
      <w:pPr>
        <w:pStyle w:val="TableCaptionwhec"/>
        <w:rPr>
          <w:rFonts w:cs="Arial"/>
        </w:rPr>
      </w:pPr>
      <w:r w:rsidRPr="00B906B9">
        <w:rPr>
          <w:rFonts w:cs="Arial"/>
          <w:b/>
          <w:bCs/>
        </w:rPr>
        <w:t>Table 1.</w:t>
      </w:r>
      <w:r w:rsidRPr="00B906B9">
        <w:rPr>
          <w:rFonts w:cs="Arial"/>
        </w:rPr>
        <w:t xml:space="preserve"> Summary of IHTEC2025 formatting details</w:t>
      </w:r>
    </w:p>
    <w:tbl>
      <w:tblPr>
        <w:tblStyle w:val="TabloKlavuzu"/>
        <w:tblW w:w="4945" w:type="pct"/>
        <w:tblInd w:w="108" w:type="dxa"/>
        <w:tblLook w:val="04A0" w:firstRow="1" w:lastRow="0" w:firstColumn="1" w:lastColumn="0" w:noHBand="0" w:noVBand="1"/>
      </w:tblPr>
      <w:tblGrid>
        <w:gridCol w:w="1974"/>
        <w:gridCol w:w="4219"/>
        <w:gridCol w:w="4219"/>
      </w:tblGrid>
      <w:tr w:rsidR="006968FA" w:rsidRPr="00B906B9" w14:paraId="2125F696" w14:textId="77777777" w:rsidTr="00D737A0">
        <w:trPr>
          <w:trHeight w:val="283"/>
        </w:trPr>
        <w:tc>
          <w:tcPr>
            <w:tcW w:w="948" w:type="pct"/>
            <w:vAlign w:val="center"/>
          </w:tcPr>
          <w:p w14:paraId="5D77C449" w14:textId="77777777" w:rsidR="006968FA" w:rsidRPr="00B906B9" w:rsidRDefault="006968FA" w:rsidP="00220F53">
            <w:pPr>
              <w:pStyle w:val="TableTextwhec"/>
              <w:spacing w:before="0" w:after="0"/>
              <w:rPr>
                <w:rFonts w:cs="Arial"/>
                <w:b/>
              </w:rPr>
            </w:pPr>
          </w:p>
        </w:tc>
        <w:tc>
          <w:tcPr>
            <w:tcW w:w="2026" w:type="pct"/>
            <w:vAlign w:val="center"/>
          </w:tcPr>
          <w:p w14:paraId="56B21789" w14:textId="77777777" w:rsidR="006968FA" w:rsidRPr="00B906B9" w:rsidRDefault="006968FA" w:rsidP="00220F53">
            <w:pPr>
              <w:pStyle w:val="TableTextwhec"/>
              <w:spacing w:before="0" w:after="0"/>
              <w:ind w:left="173"/>
              <w:rPr>
                <w:rFonts w:cs="Arial"/>
                <w:b/>
              </w:rPr>
            </w:pPr>
            <w:r w:rsidRPr="00B906B9">
              <w:rPr>
                <w:rFonts w:cs="Arial"/>
                <w:b/>
              </w:rPr>
              <w:t>Font and Style</w:t>
            </w:r>
          </w:p>
        </w:tc>
        <w:tc>
          <w:tcPr>
            <w:tcW w:w="2026" w:type="pct"/>
            <w:vAlign w:val="center"/>
          </w:tcPr>
          <w:p w14:paraId="093DC11C" w14:textId="77777777" w:rsidR="006968FA" w:rsidRPr="00B906B9" w:rsidRDefault="006968FA" w:rsidP="00220F53">
            <w:pPr>
              <w:pStyle w:val="TableTextwhec"/>
              <w:spacing w:before="0" w:after="0"/>
              <w:rPr>
                <w:rFonts w:cs="Arial"/>
                <w:b/>
              </w:rPr>
            </w:pPr>
            <w:r w:rsidRPr="00B906B9">
              <w:rPr>
                <w:rFonts w:cs="Arial"/>
                <w:b/>
              </w:rPr>
              <w:t>Line and Paragraph Spacing</w:t>
            </w:r>
          </w:p>
        </w:tc>
      </w:tr>
      <w:tr w:rsidR="006968FA" w:rsidRPr="00B906B9" w14:paraId="0AE15198" w14:textId="77777777" w:rsidTr="00D737A0">
        <w:trPr>
          <w:trHeight w:val="283"/>
        </w:trPr>
        <w:tc>
          <w:tcPr>
            <w:tcW w:w="948" w:type="pct"/>
            <w:vAlign w:val="center"/>
          </w:tcPr>
          <w:p w14:paraId="4871A0CC" w14:textId="77777777" w:rsidR="006968FA" w:rsidRPr="00B906B9" w:rsidRDefault="006968FA" w:rsidP="00220F53">
            <w:pPr>
              <w:pStyle w:val="TableTextwhec"/>
              <w:spacing w:before="0" w:after="0"/>
              <w:jc w:val="left"/>
              <w:rPr>
                <w:rFonts w:cs="Arial"/>
                <w:b/>
              </w:rPr>
            </w:pPr>
            <w:r w:rsidRPr="00B906B9">
              <w:rPr>
                <w:rFonts w:cs="Arial"/>
                <w:b/>
              </w:rPr>
              <w:t>Title</w:t>
            </w:r>
          </w:p>
        </w:tc>
        <w:tc>
          <w:tcPr>
            <w:tcW w:w="2026" w:type="pct"/>
            <w:vAlign w:val="center"/>
          </w:tcPr>
          <w:p w14:paraId="11D08833" w14:textId="7A83D1CC" w:rsidR="006968FA" w:rsidRPr="00B906B9" w:rsidRDefault="006968FA" w:rsidP="00220F53">
            <w:pPr>
              <w:pStyle w:val="TableTextwhec"/>
              <w:spacing w:before="0" w:after="0"/>
              <w:jc w:val="left"/>
              <w:rPr>
                <w:rFonts w:cs="Arial"/>
              </w:rPr>
            </w:pPr>
            <w:r w:rsidRPr="00B906B9">
              <w:rPr>
                <w:rFonts w:cs="Arial"/>
              </w:rPr>
              <w:t>Font: Arial, 12 pt, ‘All Caps’, bold</w:t>
            </w:r>
          </w:p>
        </w:tc>
        <w:tc>
          <w:tcPr>
            <w:tcW w:w="2026" w:type="pct"/>
            <w:vAlign w:val="center"/>
          </w:tcPr>
          <w:p w14:paraId="0805CFD1"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62023CBF"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66CDB28C" w14:textId="77777777" w:rsidTr="00D737A0">
        <w:trPr>
          <w:trHeight w:val="283"/>
        </w:trPr>
        <w:tc>
          <w:tcPr>
            <w:tcW w:w="948" w:type="pct"/>
            <w:vAlign w:val="center"/>
          </w:tcPr>
          <w:p w14:paraId="0103DE68" w14:textId="77777777" w:rsidR="006968FA" w:rsidRPr="00B906B9" w:rsidRDefault="006968FA" w:rsidP="00220F53">
            <w:pPr>
              <w:pStyle w:val="TableTextwhec"/>
              <w:spacing w:before="0" w:after="0"/>
              <w:jc w:val="left"/>
              <w:rPr>
                <w:rFonts w:cs="Arial"/>
                <w:b/>
              </w:rPr>
            </w:pPr>
            <w:r w:rsidRPr="00B906B9">
              <w:rPr>
                <w:rFonts w:cs="Arial"/>
                <w:b/>
              </w:rPr>
              <w:t>Author(s) and Affiliation(s)</w:t>
            </w:r>
          </w:p>
        </w:tc>
        <w:tc>
          <w:tcPr>
            <w:tcW w:w="2026" w:type="pct"/>
            <w:vAlign w:val="center"/>
          </w:tcPr>
          <w:p w14:paraId="71A69730" w14:textId="646A861D"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1F030470"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51CDFF73" w14:textId="1CA87AEC" w:rsidR="006968FA" w:rsidRPr="00B906B9" w:rsidRDefault="006968FA" w:rsidP="00220F53">
            <w:pPr>
              <w:pStyle w:val="TableTextwhec"/>
              <w:spacing w:before="0" w:after="0"/>
              <w:jc w:val="left"/>
              <w:rPr>
                <w:rFonts w:cs="Arial"/>
              </w:rPr>
            </w:pPr>
            <w:r w:rsidRPr="00B906B9">
              <w:rPr>
                <w:rFonts w:cs="Arial"/>
              </w:rPr>
              <w:t xml:space="preserve">Line spacing: Single, 0 pt before, 0 pt after </w:t>
            </w:r>
          </w:p>
        </w:tc>
      </w:tr>
      <w:tr w:rsidR="006968FA" w:rsidRPr="00B906B9" w14:paraId="3C6FA33D" w14:textId="77777777" w:rsidTr="00D737A0">
        <w:trPr>
          <w:trHeight w:val="283"/>
        </w:trPr>
        <w:tc>
          <w:tcPr>
            <w:tcW w:w="948" w:type="pct"/>
            <w:vAlign w:val="center"/>
          </w:tcPr>
          <w:p w14:paraId="7C47818B" w14:textId="77777777" w:rsidR="006968FA" w:rsidRPr="00B906B9" w:rsidRDefault="006968FA" w:rsidP="00220F53">
            <w:pPr>
              <w:pStyle w:val="TableTextwhec"/>
              <w:spacing w:before="0" w:after="0"/>
              <w:jc w:val="left"/>
              <w:rPr>
                <w:rFonts w:cs="Arial"/>
                <w:b/>
              </w:rPr>
            </w:pPr>
            <w:r w:rsidRPr="00B906B9">
              <w:rPr>
                <w:rFonts w:cs="Arial"/>
                <w:b/>
              </w:rPr>
              <w:t xml:space="preserve">Section </w:t>
            </w:r>
            <w:r w:rsidRPr="00B906B9">
              <w:rPr>
                <w:rFonts w:cs="Arial"/>
                <w:b/>
                <w:noProof/>
              </w:rPr>
              <w:t>Headings</w:t>
            </w:r>
          </w:p>
        </w:tc>
        <w:tc>
          <w:tcPr>
            <w:tcW w:w="2026" w:type="pct"/>
            <w:vAlign w:val="center"/>
          </w:tcPr>
          <w:p w14:paraId="1781E644" w14:textId="09649E05" w:rsidR="006968FA" w:rsidRPr="00B906B9" w:rsidRDefault="006968FA" w:rsidP="00220F53">
            <w:pPr>
              <w:pStyle w:val="TableTextwhec"/>
              <w:spacing w:before="0" w:after="0"/>
              <w:jc w:val="left"/>
              <w:rPr>
                <w:rFonts w:cs="Arial"/>
              </w:rPr>
            </w:pPr>
            <w:r w:rsidRPr="00B906B9">
              <w:rPr>
                <w:rFonts w:cs="Arial"/>
              </w:rPr>
              <w:t>Font: Arial, 10 pt, ‘All Caps’, bold</w:t>
            </w:r>
          </w:p>
        </w:tc>
        <w:tc>
          <w:tcPr>
            <w:tcW w:w="2026" w:type="pct"/>
            <w:vAlign w:val="center"/>
          </w:tcPr>
          <w:p w14:paraId="6D6B74CD"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4E6CBBDB"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7ABA8E6E" w14:textId="77777777" w:rsidTr="00D737A0">
        <w:trPr>
          <w:trHeight w:val="283"/>
        </w:trPr>
        <w:tc>
          <w:tcPr>
            <w:tcW w:w="948" w:type="pct"/>
            <w:vAlign w:val="center"/>
          </w:tcPr>
          <w:p w14:paraId="21D63D78" w14:textId="77777777" w:rsidR="006968FA" w:rsidRPr="00B906B9" w:rsidRDefault="006968FA" w:rsidP="00220F53">
            <w:pPr>
              <w:pStyle w:val="TableTextwhec"/>
              <w:spacing w:before="0" w:after="0"/>
              <w:jc w:val="left"/>
              <w:rPr>
                <w:rFonts w:cs="Arial"/>
                <w:b/>
              </w:rPr>
            </w:pPr>
            <w:r w:rsidRPr="00B906B9">
              <w:rPr>
                <w:rFonts w:cs="Arial"/>
                <w:b/>
              </w:rPr>
              <w:t>Sub-Section Headings</w:t>
            </w:r>
          </w:p>
        </w:tc>
        <w:tc>
          <w:tcPr>
            <w:tcW w:w="2026" w:type="pct"/>
            <w:vAlign w:val="center"/>
          </w:tcPr>
          <w:p w14:paraId="4439E785" w14:textId="7BB26162" w:rsidR="006968FA" w:rsidRPr="00B906B9" w:rsidRDefault="006968FA" w:rsidP="00220F53">
            <w:pPr>
              <w:pStyle w:val="TableTextwhec"/>
              <w:spacing w:before="0" w:after="0"/>
              <w:jc w:val="left"/>
              <w:rPr>
                <w:rFonts w:cs="Arial"/>
              </w:rPr>
            </w:pPr>
            <w:r w:rsidRPr="00B906B9">
              <w:rPr>
                <w:rFonts w:cs="Arial"/>
              </w:rPr>
              <w:t>Font: Arial, 10 pt, italic, bold</w:t>
            </w:r>
          </w:p>
        </w:tc>
        <w:tc>
          <w:tcPr>
            <w:tcW w:w="2026" w:type="pct"/>
            <w:vAlign w:val="center"/>
          </w:tcPr>
          <w:p w14:paraId="7C73AB82"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7C87A464"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0CE3BB7B" w14:textId="77777777" w:rsidTr="00D737A0">
        <w:trPr>
          <w:trHeight w:val="283"/>
        </w:trPr>
        <w:tc>
          <w:tcPr>
            <w:tcW w:w="948" w:type="pct"/>
            <w:vAlign w:val="center"/>
          </w:tcPr>
          <w:p w14:paraId="61F706C6" w14:textId="77777777" w:rsidR="006968FA" w:rsidRPr="00B906B9" w:rsidRDefault="006968FA" w:rsidP="00220F53">
            <w:pPr>
              <w:pStyle w:val="TableTextwhec"/>
              <w:spacing w:before="0" w:after="0"/>
              <w:jc w:val="left"/>
              <w:rPr>
                <w:rFonts w:cs="Arial"/>
                <w:b/>
              </w:rPr>
            </w:pPr>
            <w:r w:rsidRPr="00B906B9">
              <w:rPr>
                <w:rFonts w:cs="Arial"/>
                <w:b/>
              </w:rPr>
              <w:t>Body text</w:t>
            </w:r>
          </w:p>
        </w:tc>
        <w:tc>
          <w:tcPr>
            <w:tcW w:w="2026" w:type="pct"/>
            <w:vAlign w:val="center"/>
          </w:tcPr>
          <w:p w14:paraId="0EC4D258" w14:textId="41A59826" w:rsidR="006968FA" w:rsidRPr="00B906B9" w:rsidRDefault="006968FA" w:rsidP="00220F53">
            <w:pPr>
              <w:pStyle w:val="TableTextwhec"/>
              <w:spacing w:before="0" w:after="0"/>
              <w:jc w:val="left"/>
              <w:rPr>
                <w:rFonts w:cs="Arial"/>
              </w:rPr>
            </w:pPr>
            <w:r w:rsidRPr="00B906B9">
              <w:rPr>
                <w:rFonts w:cs="Arial"/>
              </w:rPr>
              <w:t>Font: Arial, 10 pt</w:t>
            </w:r>
          </w:p>
        </w:tc>
        <w:tc>
          <w:tcPr>
            <w:tcW w:w="2026" w:type="pct"/>
            <w:vAlign w:val="center"/>
          </w:tcPr>
          <w:p w14:paraId="2FC6317E"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6165791A" w14:textId="021C7A59"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r w:rsidR="006968FA" w:rsidRPr="00B906B9" w14:paraId="6E400233" w14:textId="77777777" w:rsidTr="00D737A0">
        <w:trPr>
          <w:trHeight w:val="283"/>
        </w:trPr>
        <w:tc>
          <w:tcPr>
            <w:tcW w:w="948" w:type="pct"/>
            <w:vAlign w:val="center"/>
          </w:tcPr>
          <w:p w14:paraId="179C19C7" w14:textId="77777777" w:rsidR="006968FA" w:rsidRPr="00B906B9" w:rsidRDefault="006968FA" w:rsidP="00220F53">
            <w:pPr>
              <w:pStyle w:val="TableTextwhec"/>
              <w:spacing w:before="0" w:after="0"/>
              <w:jc w:val="left"/>
              <w:rPr>
                <w:rFonts w:cs="Arial"/>
                <w:b/>
              </w:rPr>
            </w:pPr>
            <w:r w:rsidRPr="00B906B9">
              <w:rPr>
                <w:rFonts w:cs="Arial"/>
                <w:b/>
              </w:rPr>
              <w:t>Table captions</w:t>
            </w:r>
          </w:p>
        </w:tc>
        <w:tc>
          <w:tcPr>
            <w:tcW w:w="2026" w:type="pct"/>
            <w:vAlign w:val="center"/>
          </w:tcPr>
          <w:p w14:paraId="3C41DC7E" w14:textId="66E2B58D"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45B4A0B8"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3D868F9B" w14:textId="033CFEB5"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394710C3" w14:textId="77777777" w:rsidTr="00D737A0">
        <w:trPr>
          <w:trHeight w:val="283"/>
        </w:trPr>
        <w:tc>
          <w:tcPr>
            <w:tcW w:w="948" w:type="pct"/>
            <w:vAlign w:val="center"/>
          </w:tcPr>
          <w:p w14:paraId="28A15704" w14:textId="77777777" w:rsidR="006968FA" w:rsidRPr="00B906B9" w:rsidRDefault="006968FA" w:rsidP="00220F53">
            <w:pPr>
              <w:pStyle w:val="TableTextwhec"/>
              <w:spacing w:before="0" w:after="0"/>
              <w:jc w:val="left"/>
              <w:rPr>
                <w:rFonts w:cs="Arial"/>
                <w:b/>
              </w:rPr>
            </w:pPr>
            <w:r w:rsidRPr="00B906B9">
              <w:rPr>
                <w:rFonts w:cs="Arial"/>
                <w:b/>
              </w:rPr>
              <w:t>Table text</w:t>
            </w:r>
          </w:p>
        </w:tc>
        <w:tc>
          <w:tcPr>
            <w:tcW w:w="2026" w:type="pct"/>
            <w:vAlign w:val="center"/>
          </w:tcPr>
          <w:p w14:paraId="55A861F5" w14:textId="35169A4E"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37C2E85E" w14:textId="77777777" w:rsidR="006968FA" w:rsidRPr="00B906B9" w:rsidRDefault="006968FA" w:rsidP="00220F53">
            <w:pPr>
              <w:pStyle w:val="TableTextwhec"/>
              <w:spacing w:before="0" w:after="0"/>
              <w:jc w:val="left"/>
              <w:rPr>
                <w:rFonts w:cs="Arial"/>
              </w:rPr>
            </w:pPr>
            <w:r w:rsidRPr="00B906B9">
              <w:rPr>
                <w:rFonts w:cs="Arial"/>
              </w:rPr>
              <w:t xml:space="preserve">Justification: left or </w:t>
            </w:r>
            <w:r w:rsidRPr="00B906B9">
              <w:rPr>
                <w:rFonts w:cs="Arial"/>
                <w:noProof/>
              </w:rPr>
              <w:t>centered</w:t>
            </w:r>
          </w:p>
          <w:p w14:paraId="4B593B5C" w14:textId="2855CDE9"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r w:rsidR="006968FA" w:rsidRPr="00B906B9" w14:paraId="49168DE7" w14:textId="77777777" w:rsidTr="00D737A0">
        <w:trPr>
          <w:trHeight w:val="283"/>
        </w:trPr>
        <w:tc>
          <w:tcPr>
            <w:tcW w:w="948" w:type="pct"/>
            <w:vAlign w:val="center"/>
          </w:tcPr>
          <w:p w14:paraId="765AE898" w14:textId="77777777" w:rsidR="006968FA" w:rsidRPr="00B906B9" w:rsidRDefault="006968FA" w:rsidP="00220F53">
            <w:pPr>
              <w:pStyle w:val="TableTextwhec"/>
              <w:spacing w:before="0" w:after="0"/>
              <w:jc w:val="left"/>
              <w:rPr>
                <w:rFonts w:cs="Arial"/>
                <w:b/>
              </w:rPr>
            </w:pPr>
            <w:r w:rsidRPr="00B906B9">
              <w:rPr>
                <w:rFonts w:cs="Arial"/>
                <w:b/>
              </w:rPr>
              <w:t>Figure captions</w:t>
            </w:r>
          </w:p>
        </w:tc>
        <w:tc>
          <w:tcPr>
            <w:tcW w:w="2026" w:type="pct"/>
            <w:vAlign w:val="center"/>
          </w:tcPr>
          <w:p w14:paraId="6A17AAED" w14:textId="583EA64F"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290538E4"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486440CB" w14:textId="77821002"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bl>
    <w:p w14:paraId="0B105387" w14:textId="77777777" w:rsidR="00005459" w:rsidRPr="00B906B9" w:rsidRDefault="00005459" w:rsidP="00220F53">
      <w:pPr>
        <w:pStyle w:val="Altyaz"/>
        <w:rPr>
          <w:rFonts w:ascii="Arial" w:hAnsi="Arial" w:cs="Arial"/>
          <w:sz w:val="20"/>
          <w:lang w:val="en-GB"/>
        </w:rPr>
      </w:pPr>
    </w:p>
    <w:p w14:paraId="78F4ED60" w14:textId="163B3AF2" w:rsidR="006968FA" w:rsidRPr="00B906B9" w:rsidRDefault="00A45FBF" w:rsidP="00220F53">
      <w:pPr>
        <w:pStyle w:val="SectionHeadingswhec"/>
        <w:spacing w:after="0"/>
        <w:rPr>
          <w:rFonts w:cs="Arial"/>
        </w:rPr>
      </w:pPr>
      <w:r w:rsidRPr="00B906B9">
        <w:rPr>
          <w:rFonts w:cs="Arial"/>
        </w:rPr>
        <w:t xml:space="preserve">3. </w:t>
      </w:r>
      <w:r w:rsidR="006968FA" w:rsidRPr="00B906B9">
        <w:rPr>
          <w:rFonts w:cs="Arial"/>
        </w:rPr>
        <w:t>RESULTS AND DISCUSSION</w:t>
      </w:r>
    </w:p>
    <w:p w14:paraId="67438272" w14:textId="77777777" w:rsidR="006968FA" w:rsidRPr="00B906B9" w:rsidRDefault="006968FA" w:rsidP="00220F53">
      <w:pPr>
        <w:tabs>
          <w:tab w:val="left" w:pos="-720"/>
          <w:tab w:val="left" w:pos="284"/>
        </w:tabs>
        <w:rPr>
          <w:rFonts w:ascii="Arial" w:hAnsi="Arial" w:cs="Arial"/>
        </w:rPr>
      </w:pPr>
      <w:r w:rsidRPr="00B906B9">
        <w:rPr>
          <w:rFonts w:ascii="Arial" w:hAnsi="Arial" w:cs="Arial"/>
        </w:rPr>
        <w:t>All the results obtained should be discussed in detail.</w:t>
      </w:r>
    </w:p>
    <w:p w14:paraId="23F031F2" w14:textId="77777777" w:rsidR="006968FA" w:rsidRPr="00B906B9" w:rsidRDefault="006968FA" w:rsidP="00220F53">
      <w:pPr>
        <w:tabs>
          <w:tab w:val="left" w:pos="-720"/>
          <w:tab w:val="left" w:pos="284"/>
        </w:tabs>
        <w:rPr>
          <w:rFonts w:ascii="Arial" w:hAnsi="Arial" w:cs="Arial"/>
        </w:rPr>
      </w:pPr>
    </w:p>
    <w:p w14:paraId="50B8E548" w14:textId="5990658E" w:rsidR="006968FA" w:rsidRPr="00B906B9" w:rsidRDefault="00A45FBF" w:rsidP="00220F53">
      <w:pPr>
        <w:pStyle w:val="SectionHeadingswhec"/>
        <w:spacing w:after="0"/>
        <w:rPr>
          <w:rFonts w:cs="Arial"/>
          <w:b w:val="0"/>
        </w:rPr>
      </w:pPr>
      <w:r w:rsidRPr="00B906B9">
        <w:rPr>
          <w:rFonts w:cs="Arial"/>
        </w:rPr>
        <w:t xml:space="preserve">4. </w:t>
      </w:r>
      <w:r w:rsidR="006968FA" w:rsidRPr="00B906B9">
        <w:rPr>
          <w:rFonts w:cs="Arial"/>
        </w:rPr>
        <w:t>CONCLUSIONS</w:t>
      </w:r>
    </w:p>
    <w:p w14:paraId="6040E939" w14:textId="72AF02D7" w:rsidR="006968FA" w:rsidRPr="00B906B9" w:rsidRDefault="006968FA" w:rsidP="00220F53">
      <w:pPr>
        <w:tabs>
          <w:tab w:val="left" w:pos="-720"/>
          <w:tab w:val="left" w:pos="284"/>
        </w:tabs>
        <w:rPr>
          <w:rFonts w:ascii="Arial" w:hAnsi="Arial" w:cs="Arial"/>
          <w:szCs w:val="20"/>
        </w:rPr>
      </w:pPr>
      <w:r w:rsidRPr="00B906B9">
        <w:rPr>
          <w:rFonts w:ascii="Arial" w:hAnsi="Arial" w:cs="Arial"/>
          <w:szCs w:val="20"/>
        </w:rPr>
        <w:t xml:space="preserve">State the main findings in brief. After preparing your </w:t>
      </w:r>
      <w:r w:rsidR="00A45FBF" w:rsidRPr="00B906B9">
        <w:rPr>
          <w:rFonts w:ascii="Arial" w:hAnsi="Arial" w:cs="Arial"/>
          <w:szCs w:val="20"/>
        </w:rPr>
        <w:t>short paper</w:t>
      </w:r>
      <w:r w:rsidRPr="00B906B9">
        <w:rPr>
          <w:rFonts w:ascii="Arial" w:hAnsi="Arial" w:cs="Arial"/>
          <w:szCs w:val="20"/>
        </w:rPr>
        <w:t xml:space="preserve"> according to </w:t>
      </w:r>
      <w:r w:rsidR="00A45FBF" w:rsidRPr="00B906B9">
        <w:rPr>
          <w:rFonts w:ascii="Arial" w:hAnsi="Arial" w:cs="Arial"/>
          <w:szCs w:val="20"/>
        </w:rPr>
        <w:t>the IHTEC-202</w:t>
      </w:r>
      <w:r w:rsidR="00014FF0">
        <w:rPr>
          <w:rFonts w:ascii="Arial" w:hAnsi="Arial" w:cs="Arial"/>
          <w:szCs w:val="20"/>
        </w:rPr>
        <w:t>6</w:t>
      </w:r>
      <w:r w:rsidRPr="00B906B9">
        <w:rPr>
          <w:rFonts w:ascii="Arial" w:hAnsi="Arial" w:cs="Arial"/>
          <w:szCs w:val="20"/>
        </w:rPr>
        <w:t xml:space="preserve"> format, please submit it online following the instructions at </w:t>
      </w:r>
      <w:hyperlink r:id="rId12" w:history="1">
        <w:r w:rsidR="00014FF0" w:rsidRPr="00625DD9">
          <w:rPr>
            <w:rStyle w:val="Kpr"/>
            <w:rFonts w:ascii="Arial" w:hAnsi="Arial" w:cs="Arial"/>
          </w:rPr>
          <w:t>https://ihtec2026.org/short-paper-submission/</w:t>
        </w:r>
      </w:hyperlink>
      <w:r w:rsidRPr="00B906B9">
        <w:rPr>
          <w:rFonts w:ascii="Arial" w:hAnsi="Arial" w:cs="Arial"/>
          <w:szCs w:val="20"/>
        </w:rPr>
        <w:t xml:space="preserve">. You can see the status of your paper on the Author Console. Once a decision </w:t>
      </w:r>
      <w:r w:rsidRPr="00B906B9">
        <w:rPr>
          <w:rFonts w:ascii="Arial" w:hAnsi="Arial" w:cs="Arial"/>
          <w:noProof/>
          <w:szCs w:val="20"/>
        </w:rPr>
        <w:t>is made</w:t>
      </w:r>
      <w:r w:rsidRPr="00B906B9">
        <w:rPr>
          <w:rFonts w:ascii="Arial" w:hAnsi="Arial" w:cs="Arial"/>
          <w:szCs w:val="20"/>
        </w:rPr>
        <w:t xml:space="preserve"> on your </w:t>
      </w:r>
      <w:r w:rsidR="00A45FBF" w:rsidRPr="00B906B9">
        <w:rPr>
          <w:rFonts w:ascii="Arial" w:hAnsi="Arial" w:cs="Arial"/>
          <w:szCs w:val="20"/>
        </w:rPr>
        <w:t>short paper</w:t>
      </w:r>
      <w:r w:rsidRPr="00B906B9">
        <w:rPr>
          <w:rFonts w:ascii="Arial" w:hAnsi="Arial" w:cs="Arial"/>
          <w:szCs w:val="20"/>
        </w:rPr>
        <w:t>, you will see it immediately under “Status</w:t>
      </w:r>
      <w:r w:rsidRPr="00B906B9">
        <w:rPr>
          <w:rFonts w:ascii="Arial" w:hAnsi="Arial" w:cs="Arial"/>
          <w:noProof/>
          <w:szCs w:val="20"/>
        </w:rPr>
        <w:t>”.</w:t>
      </w:r>
      <w:r w:rsidRPr="00B906B9">
        <w:rPr>
          <w:rFonts w:ascii="Arial" w:hAnsi="Arial" w:cs="Arial"/>
          <w:szCs w:val="20"/>
        </w:rPr>
        <w:t xml:space="preserve"> You will also receive an email from the </w:t>
      </w:r>
      <w:r w:rsidR="00A45FBF" w:rsidRPr="00B906B9">
        <w:rPr>
          <w:rFonts w:ascii="Arial" w:hAnsi="Arial" w:cs="Arial"/>
          <w:szCs w:val="20"/>
        </w:rPr>
        <w:t>IHTEC-202</w:t>
      </w:r>
      <w:r w:rsidR="00014FF0">
        <w:rPr>
          <w:rFonts w:ascii="Arial" w:hAnsi="Arial" w:cs="Arial"/>
          <w:szCs w:val="20"/>
        </w:rPr>
        <w:t>6</w:t>
      </w:r>
      <w:r w:rsidR="00A45FBF" w:rsidRPr="00B906B9">
        <w:rPr>
          <w:rFonts w:ascii="Arial" w:hAnsi="Arial" w:cs="Arial"/>
          <w:szCs w:val="20"/>
        </w:rPr>
        <w:t xml:space="preserve"> </w:t>
      </w:r>
      <w:r w:rsidRPr="00B906B9">
        <w:rPr>
          <w:rFonts w:ascii="Arial" w:hAnsi="Arial" w:cs="Arial"/>
          <w:szCs w:val="20"/>
        </w:rPr>
        <w:t>Secretariat regarding this decision.</w:t>
      </w:r>
    </w:p>
    <w:p w14:paraId="3F52A004" w14:textId="07EA4B5C" w:rsidR="00005459" w:rsidRPr="00B906B9" w:rsidRDefault="006968FA" w:rsidP="00220F53">
      <w:pPr>
        <w:pStyle w:val="ListeParagraf"/>
        <w:numPr>
          <w:ilvl w:val="0"/>
          <w:numId w:val="2"/>
        </w:numPr>
        <w:tabs>
          <w:tab w:val="left" w:pos="-720"/>
          <w:tab w:val="left" w:pos="284"/>
        </w:tabs>
        <w:spacing w:after="0"/>
        <w:ind w:left="284" w:hanging="284"/>
      </w:pPr>
      <w:r w:rsidRPr="00B906B9">
        <w:t xml:space="preserve">If you are asked to revise your </w:t>
      </w:r>
      <w:r w:rsidR="00A45FBF" w:rsidRPr="00B906B9">
        <w:t>short paper</w:t>
      </w:r>
      <w:r w:rsidRPr="00B906B9">
        <w:t>, you will see the status as “Revision</w:t>
      </w:r>
      <w:r w:rsidRPr="00B906B9">
        <w:rPr>
          <w:noProof/>
        </w:rPr>
        <w:t>”.</w:t>
      </w:r>
      <w:r w:rsidRPr="00B906B9">
        <w:t xml:space="preserve"> You can see the reviewer comments under “View Reviews</w:t>
      </w:r>
      <w:r w:rsidRPr="00B906B9">
        <w:rPr>
          <w:noProof/>
        </w:rPr>
        <w:t>”.</w:t>
      </w:r>
      <w:r w:rsidRPr="00B906B9">
        <w:t xml:space="preserve"> In that case, you should only upload a clean and unmarked file </w:t>
      </w:r>
      <w:r w:rsidR="00847C53" w:rsidRPr="00B906B9">
        <w:t xml:space="preserve">by </w:t>
      </w:r>
      <w:r w:rsidRPr="00B906B9">
        <w:t xml:space="preserve">clicking “Upload Revision” within </w:t>
      </w:r>
      <w:r w:rsidRPr="00B906B9">
        <w:rPr>
          <w:noProof/>
        </w:rPr>
        <w:t>two</w:t>
      </w:r>
      <w:r w:rsidRPr="00B906B9">
        <w:t xml:space="preserve"> weeks of your decision email. Please do not include any response sheets.</w:t>
      </w:r>
    </w:p>
    <w:p w14:paraId="1587A9A5" w14:textId="77777777" w:rsidR="006968FA" w:rsidRPr="00B906B9" w:rsidRDefault="006968FA" w:rsidP="00220F53">
      <w:pPr>
        <w:pStyle w:val="ListeParagraf"/>
        <w:numPr>
          <w:ilvl w:val="0"/>
          <w:numId w:val="2"/>
        </w:numPr>
        <w:tabs>
          <w:tab w:val="left" w:pos="-720"/>
          <w:tab w:val="left" w:pos="284"/>
        </w:tabs>
        <w:spacing w:after="0"/>
        <w:ind w:left="284" w:hanging="284"/>
      </w:pPr>
      <w:r w:rsidRPr="00B906B9">
        <w:t>Once the reviewers are satisfied with your submission, you will see the status as “Accept</w:t>
      </w:r>
      <w:r w:rsidRPr="00B906B9">
        <w:rPr>
          <w:noProof/>
        </w:rPr>
        <w:t>”.</w:t>
      </w:r>
      <w:r w:rsidRPr="00B906B9">
        <w:t xml:space="preserve"> In that case, you can proceed with registration.</w:t>
      </w:r>
    </w:p>
    <w:p w14:paraId="62C5B2CB" w14:textId="77777777" w:rsidR="006968FA" w:rsidRPr="00B906B9" w:rsidRDefault="006968FA" w:rsidP="00220F53">
      <w:pPr>
        <w:tabs>
          <w:tab w:val="left" w:pos="-720"/>
          <w:tab w:val="left" w:pos="284"/>
        </w:tabs>
        <w:rPr>
          <w:rFonts w:ascii="Arial" w:hAnsi="Arial" w:cs="Arial"/>
        </w:rPr>
      </w:pPr>
    </w:p>
    <w:p w14:paraId="55690F5B" w14:textId="77777777" w:rsidR="006968FA" w:rsidRPr="00B906B9" w:rsidRDefault="006968FA" w:rsidP="00220F53">
      <w:pPr>
        <w:pStyle w:val="SectionHeadingswhec"/>
        <w:spacing w:after="0"/>
        <w:rPr>
          <w:rFonts w:cs="Arial"/>
          <w:b w:val="0"/>
          <w:color w:val="FF0000"/>
        </w:rPr>
      </w:pPr>
      <w:r w:rsidRPr="00B906B9">
        <w:rPr>
          <w:rFonts w:cs="Arial"/>
          <w:noProof/>
        </w:rPr>
        <w:t>Acknowledgement</w:t>
      </w:r>
      <w:r w:rsidRPr="00B906B9">
        <w:rPr>
          <w:rFonts w:cs="Arial"/>
        </w:rPr>
        <w:t xml:space="preserve"> </w:t>
      </w:r>
      <w:r w:rsidRPr="00B906B9">
        <w:rPr>
          <w:rFonts w:cs="Arial"/>
          <w:b w:val="0"/>
          <w:color w:val="FF0000"/>
        </w:rPr>
        <w:t>(</w:t>
      </w:r>
      <w:r w:rsidRPr="00B906B9">
        <w:rPr>
          <w:rFonts w:cs="Arial"/>
          <w:b w:val="0"/>
          <w:i/>
          <w:caps w:val="0"/>
          <w:color w:val="FF0000"/>
        </w:rPr>
        <w:t>Optional</w:t>
      </w:r>
      <w:r w:rsidRPr="00B906B9">
        <w:rPr>
          <w:rFonts w:cs="Arial"/>
          <w:b w:val="0"/>
          <w:color w:val="FF0000"/>
        </w:rPr>
        <w:t>)</w:t>
      </w:r>
    </w:p>
    <w:p w14:paraId="3A7EE855" w14:textId="77777777" w:rsidR="006968FA" w:rsidRPr="00B906B9" w:rsidRDefault="006968FA" w:rsidP="00220F53">
      <w:pPr>
        <w:tabs>
          <w:tab w:val="left" w:pos="-720"/>
          <w:tab w:val="left" w:pos="284"/>
        </w:tabs>
        <w:rPr>
          <w:rFonts w:ascii="Arial" w:hAnsi="Arial" w:cs="Arial"/>
          <w:szCs w:val="20"/>
        </w:rPr>
      </w:pPr>
      <w:r w:rsidRPr="00B906B9">
        <w:rPr>
          <w:rFonts w:ascii="Arial" w:hAnsi="Arial" w:cs="Arial"/>
          <w:szCs w:val="20"/>
        </w:rPr>
        <w:t xml:space="preserve">Acknowledgement comes here. </w:t>
      </w:r>
    </w:p>
    <w:p w14:paraId="31A3C94A" w14:textId="77777777" w:rsidR="006968FA" w:rsidRPr="00B906B9" w:rsidRDefault="006968FA" w:rsidP="00220F53">
      <w:pPr>
        <w:tabs>
          <w:tab w:val="left" w:pos="-720"/>
          <w:tab w:val="left" w:pos="284"/>
        </w:tabs>
        <w:rPr>
          <w:rFonts w:ascii="Arial" w:hAnsi="Arial" w:cs="Arial"/>
          <w:szCs w:val="20"/>
        </w:rPr>
      </w:pPr>
    </w:p>
    <w:p w14:paraId="736DEF80" w14:textId="77777777" w:rsidR="006968FA" w:rsidRPr="00B906B9" w:rsidRDefault="006968FA" w:rsidP="00220F53">
      <w:pPr>
        <w:pStyle w:val="SectionHeadingswhec"/>
        <w:spacing w:after="0"/>
        <w:rPr>
          <w:rFonts w:cs="Arial"/>
          <w:b w:val="0"/>
          <w:color w:val="FF0000"/>
        </w:rPr>
      </w:pPr>
      <w:r w:rsidRPr="00B906B9">
        <w:rPr>
          <w:rFonts w:cs="Arial"/>
        </w:rPr>
        <w:t xml:space="preserve">NOMENCLATURE </w:t>
      </w:r>
      <w:r w:rsidRPr="00B906B9">
        <w:rPr>
          <w:rFonts w:cs="Arial"/>
          <w:b w:val="0"/>
          <w:color w:val="FF0000"/>
        </w:rPr>
        <w:t>(</w:t>
      </w:r>
      <w:r w:rsidRPr="00B906B9">
        <w:rPr>
          <w:rFonts w:cs="Arial"/>
          <w:b w:val="0"/>
          <w:i/>
          <w:caps w:val="0"/>
          <w:color w:val="FF0000"/>
        </w:rPr>
        <w:t>Optional</w:t>
      </w:r>
      <w:r w:rsidRPr="00B906B9">
        <w:rPr>
          <w:rFonts w:cs="Arial"/>
          <w:b w:val="0"/>
          <w:color w:val="FF0000"/>
        </w:rPr>
        <w:t>)</w:t>
      </w:r>
    </w:p>
    <w:p w14:paraId="5B89F69D" w14:textId="77777777" w:rsidR="006968FA" w:rsidRPr="00B906B9" w:rsidRDefault="006968FA" w:rsidP="00220F53">
      <w:pPr>
        <w:pStyle w:val="Nomenclaturewhec"/>
        <w:spacing w:before="0" w:after="0"/>
        <w:rPr>
          <w:rFonts w:cs="Arial"/>
        </w:rPr>
      </w:pPr>
      <w:r w:rsidRPr="00B906B9">
        <w:rPr>
          <w:rFonts w:cs="Arial"/>
          <w:i/>
          <w:noProof/>
        </w:rPr>
        <w:t>A</w:t>
      </w:r>
      <w:r w:rsidRPr="00B906B9">
        <w:rPr>
          <w:rFonts w:cs="Arial"/>
          <w:noProof/>
        </w:rPr>
        <w:tab/>
        <w:t>Area</w:t>
      </w:r>
      <w:r w:rsidRPr="00B906B9">
        <w:rPr>
          <w:rFonts w:cs="Arial"/>
        </w:rPr>
        <w:t>, m</w:t>
      </w:r>
      <w:r w:rsidRPr="00B906B9">
        <w:rPr>
          <w:rFonts w:cs="Arial"/>
          <w:vertAlign w:val="superscript"/>
        </w:rPr>
        <w:t>2</w:t>
      </w:r>
    </w:p>
    <w:p w14:paraId="56C6BB47" w14:textId="77777777" w:rsidR="006968FA" w:rsidRPr="00B906B9" w:rsidRDefault="006968FA" w:rsidP="00220F53">
      <w:pPr>
        <w:pStyle w:val="Nomenclaturewhec"/>
        <w:spacing w:before="0" w:after="0"/>
        <w:rPr>
          <w:rFonts w:cs="Arial"/>
        </w:rPr>
      </w:pPr>
      <w:r w:rsidRPr="00B906B9">
        <w:rPr>
          <w:rFonts w:cs="Arial"/>
          <w:i/>
        </w:rPr>
        <w:t>c</w:t>
      </w:r>
      <w:r w:rsidRPr="00B906B9">
        <w:rPr>
          <w:rFonts w:cs="Arial"/>
        </w:rPr>
        <w:tab/>
        <w:t>Specific enthalpy, kJ/</w:t>
      </w:r>
      <w:proofErr w:type="spellStart"/>
      <w:r w:rsidRPr="00B906B9">
        <w:rPr>
          <w:rFonts w:cs="Arial"/>
        </w:rPr>
        <w:t>kgK</w:t>
      </w:r>
      <w:proofErr w:type="spellEnd"/>
    </w:p>
    <w:p w14:paraId="210B6F42" w14:textId="77777777" w:rsidR="006968FA" w:rsidRPr="00B906B9" w:rsidRDefault="006968FA" w:rsidP="00220F53">
      <w:pPr>
        <w:pStyle w:val="Nomenclaturewhec"/>
        <w:spacing w:before="0" w:after="0"/>
        <w:rPr>
          <w:rFonts w:cs="Arial"/>
        </w:rPr>
      </w:pPr>
      <w:proofErr w:type="spellStart"/>
      <w:r w:rsidRPr="00B906B9">
        <w:rPr>
          <w:rFonts w:cs="Arial"/>
          <w:i/>
        </w:rPr>
        <w:t>Ėx</w:t>
      </w:r>
      <w:proofErr w:type="spellEnd"/>
      <w:r w:rsidRPr="00B906B9">
        <w:rPr>
          <w:rFonts w:cs="Arial"/>
          <w:i/>
        </w:rPr>
        <w:tab/>
      </w:r>
      <w:r w:rsidRPr="00B906B9">
        <w:rPr>
          <w:rFonts w:cs="Arial"/>
        </w:rPr>
        <w:t>Exergy rate, kW</w:t>
      </w:r>
    </w:p>
    <w:p w14:paraId="4EB7EFFF" w14:textId="77777777" w:rsidR="006968FA" w:rsidRPr="00B906B9" w:rsidRDefault="006968FA" w:rsidP="00220F53">
      <w:pPr>
        <w:pStyle w:val="Nomenclaturewhec"/>
        <w:spacing w:before="0" w:after="0"/>
        <w:rPr>
          <w:rFonts w:cs="Arial"/>
        </w:rPr>
      </w:pPr>
      <w:r w:rsidRPr="00B906B9">
        <w:rPr>
          <w:rFonts w:cs="Arial"/>
          <w:i/>
        </w:rPr>
        <w:t>h</w:t>
      </w:r>
      <w:r w:rsidRPr="00B906B9">
        <w:rPr>
          <w:rFonts w:cs="Arial"/>
        </w:rPr>
        <w:tab/>
        <w:t>Specific enthalpy, kJ/kg</w:t>
      </w:r>
    </w:p>
    <w:p w14:paraId="017EEC3F" w14:textId="77777777" w:rsidR="006968FA" w:rsidRPr="00B906B9" w:rsidRDefault="006968FA" w:rsidP="00220F53">
      <w:pPr>
        <w:pStyle w:val="Nomenclaturewhec"/>
        <w:spacing w:before="0" w:after="0"/>
        <w:rPr>
          <w:rFonts w:cs="Arial"/>
        </w:rPr>
      </w:pPr>
      <w:r w:rsidRPr="00B906B9">
        <w:rPr>
          <w:rFonts w:cs="Arial"/>
          <w:i/>
        </w:rPr>
        <w:t>ṁ</w:t>
      </w:r>
      <w:r w:rsidRPr="00B906B9">
        <w:rPr>
          <w:rFonts w:cs="Arial"/>
        </w:rPr>
        <w:tab/>
        <w:t>Mass flow rate, kg/s</w:t>
      </w:r>
    </w:p>
    <w:p w14:paraId="044C25C2" w14:textId="77777777" w:rsidR="00220F53" w:rsidRDefault="00220F53" w:rsidP="00220F53">
      <w:pPr>
        <w:pStyle w:val="Sub-SectionHeadingwhec"/>
        <w:spacing w:after="0"/>
      </w:pPr>
    </w:p>
    <w:p w14:paraId="7D39E1DC" w14:textId="002AC820" w:rsidR="006968FA" w:rsidRPr="00B906B9" w:rsidRDefault="006968FA" w:rsidP="00220F53">
      <w:pPr>
        <w:pStyle w:val="Sub-SectionHeadingwhec"/>
        <w:spacing w:after="0"/>
      </w:pPr>
      <w:r w:rsidRPr="00B906B9">
        <w:t>Greek Letters</w:t>
      </w:r>
    </w:p>
    <w:p w14:paraId="309A9EDF" w14:textId="77777777" w:rsidR="006968FA" w:rsidRPr="00B906B9" w:rsidRDefault="006968FA" w:rsidP="00220F53">
      <w:pPr>
        <w:pStyle w:val="Nomenclaturewhec"/>
        <w:spacing w:before="0" w:after="0"/>
        <w:rPr>
          <w:rFonts w:cs="Arial"/>
        </w:rPr>
      </w:pPr>
      <w:r w:rsidRPr="00B906B9">
        <w:rPr>
          <w:rFonts w:cs="Arial"/>
          <w:i/>
        </w:rPr>
        <w:sym w:font="Symbol" w:char="F072"/>
      </w:r>
      <w:r w:rsidRPr="00B906B9">
        <w:rPr>
          <w:rFonts w:cs="Arial"/>
        </w:rPr>
        <w:tab/>
        <w:t>Density, kg/m</w:t>
      </w:r>
      <w:r w:rsidRPr="00B906B9">
        <w:rPr>
          <w:rFonts w:cs="Arial"/>
          <w:vertAlign w:val="superscript"/>
        </w:rPr>
        <w:t>3</w:t>
      </w:r>
    </w:p>
    <w:p w14:paraId="36CDB03F" w14:textId="77777777" w:rsidR="006968FA" w:rsidRPr="00B906B9" w:rsidRDefault="006968FA" w:rsidP="00220F53">
      <w:pPr>
        <w:pStyle w:val="Sub-SectionHeadingwhec"/>
        <w:spacing w:after="0"/>
      </w:pPr>
      <w:r w:rsidRPr="00B906B9">
        <w:lastRenderedPageBreak/>
        <w:t>Subscripts</w:t>
      </w:r>
    </w:p>
    <w:p w14:paraId="0BEF358F" w14:textId="77777777" w:rsidR="006968FA" w:rsidRPr="00B906B9" w:rsidRDefault="006968FA" w:rsidP="00220F53">
      <w:pPr>
        <w:pStyle w:val="Nomenclaturewhec"/>
        <w:spacing w:before="0" w:after="0"/>
        <w:rPr>
          <w:rFonts w:cs="Arial"/>
        </w:rPr>
      </w:pPr>
      <w:r w:rsidRPr="00B906B9">
        <w:rPr>
          <w:rFonts w:cs="Arial"/>
          <w:noProof/>
        </w:rPr>
        <w:t>a</w:t>
      </w:r>
      <w:r w:rsidRPr="00B906B9">
        <w:rPr>
          <w:rFonts w:cs="Arial"/>
          <w:noProof/>
        </w:rPr>
        <w:tab/>
        <w:t>Air</w:t>
      </w:r>
    </w:p>
    <w:p w14:paraId="72E66C2A" w14:textId="77777777" w:rsidR="006968FA" w:rsidRPr="00B906B9" w:rsidRDefault="006968FA" w:rsidP="00220F53">
      <w:pPr>
        <w:pStyle w:val="Nomenclaturewhec"/>
        <w:spacing w:before="0" w:after="0"/>
        <w:rPr>
          <w:rFonts w:cs="Arial"/>
        </w:rPr>
      </w:pPr>
      <w:r w:rsidRPr="00B906B9">
        <w:rPr>
          <w:rFonts w:cs="Arial"/>
        </w:rPr>
        <w:t>f</w:t>
      </w:r>
      <w:r w:rsidRPr="00B906B9">
        <w:rPr>
          <w:rFonts w:cs="Arial"/>
        </w:rPr>
        <w:tab/>
        <w:t>Fluid</w:t>
      </w:r>
    </w:p>
    <w:p w14:paraId="0CD07076" w14:textId="77777777" w:rsidR="006968FA" w:rsidRPr="00B906B9" w:rsidRDefault="006968FA" w:rsidP="00220F53">
      <w:pPr>
        <w:pStyle w:val="Nomenclaturewhec"/>
        <w:spacing w:before="0" w:after="0"/>
        <w:rPr>
          <w:rFonts w:cs="Arial"/>
        </w:rPr>
      </w:pPr>
      <w:r w:rsidRPr="00B906B9">
        <w:rPr>
          <w:rFonts w:cs="Arial"/>
        </w:rPr>
        <w:t>g</w:t>
      </w:r>
      <w:r w:rsidRPr="00B906B9">
        <w:rPr>
          <w:rFonts w:cs="Arial"/>
        </w:rPr>
        <w:tab/>
        <w:t>Gas</w:t>
      </w:r>
    </w:p>
    <w:p w14:paraId="3377133E" w14:textId="77777777" w:rsidR="006968FA" w:rsidRPr="00B906B9" w:rsidRDefault="006968FA" w:rsidP="00220F53">
      <w:pPr>
        <w:pStyle w:val="Sub-SectionHeadingwhec"/>
        <w:spacing w:after="0"/>
      </w:pPr>
      <w:r w:rsidRPr="00B906B9">
        <w:t>Superscripts</w:t>
      </w:r>
    </w:p>
    <w:p w14:paraId="7A2A0A16" w14:textId="77777777" w:rsidR="006968FA" w:rsidRPr="00B906B9" w:rsidRDefault="006968FA" w:rsidP="00220F53">
      <w:pPr>
        <w:pStyle w:val="Nomenclaturewhec"/>
        <w:spacing w:before="0" w:after="0"/>
        <w:rPr>
          <w:rFonts w:cs="Arial"/>
        </w:rPr>
      </w:pPr>
      <w:r w:rsidRPr="00B906B9">
        <w:rPr>
          <w:rFonts w:cs="Arial"/>
        </w:rPr>
        <w:t>*</w:t>
      </w:r>
      <w:r w:rsidRPr="00B906B9">
        <w:rPr>
          <w:rFonts w:cs="Arial"/>
        </w:rPr>
        <w:tab/>
        <w:t>Dimensionless variable</w:t>
      </w:r>
    </w:p>
    <w:p w14:paraId="39D1E2A8" w14:textId="77777777" w:rsidR="006968FA" w:rsidRPr="00B906B9" w:rsidRDefault="006968FA" w:rsidP="00220F53">
      <w:pPr>
        <w:pStyle w:val="Nomenclaturewhec"/>
        <w:spacing w:before="0" w:after="0"/>
        <w:rPr>
          <w:rFonts w:cs="Arial"/>
          <w:sz w:val="20"/>
        </w:rPr>
      </w:pPr>
    </w:p>
    <w:p w14:paraId="43F119D4" w14:textId="77777777" w:rsidR="006968FA" w:rsidRPr="00B906B9" w:rsidRDefault="006968FA" w:rsidP="00220F53">
      <w:pPr>
        <w:pStyle w:val="SectionHeadingswhec"/>
        <w:spacing w:after="0"/>
        <w:rPr>
          <w:rFonts w:cs="Arial"/>
        </w:rPr>
      </w:pPr>
      <w:r w:rsidRPr="00B906B9">
        <w:rPr>
          <w:rFonts w:cs="Arial"/>
        </w:rPr>
        <w:t>REFERENCES</w:t>
      </w:r>
    </w:p>
    <w:p w14:paraId="1378A8D8" w14:textId="2BB52038" w:rsidR="006968FA" w:rsidRPr="00B906B9" w:rsidRDefault="006968FA" w:rsidP="00220F53">
      <w:pPr>
        <w:tabs>
          <w:tab w:val="left" w:pos="-720"/>
          <w:tab w:val="left" w:pos="0"/>
        </w:tabs>
        <w:rPr>
          <w:rFonts w:ascii="Arial" w:hAnsi="Arial" w:cs="Arial"/>
        </w:rPr>
      </w:pPr>
      <w:r w:rsidRPr="00B906B9">
        <w:rPr>
          <w:rFonts w:ascii="Arial" w:hAnsi="Arial" w:cs="Arial"/>
        </w:rPr>
        <w:t xml:space="preserve">The numbered reference style should be used in </w:t>
      </w:r>
      <w:r w:rsidR="00847C53" w:rsidRPr="00B906B9">
        <w:rPr>
          <w:rFonts w:ascii="Arial" w:hAnsi="Arial" w:cs="Arial"/>
        </w:rPr>
        <w:t>short papers</w:t>
      </w:r>
      <w:r w:rsidRPr="00B906B9">
        <w:rPr>
          <w:rFonts w:ascii="Arial" w:hAnsi="Arial" w:cs="Arial"/>
        </w:rPr>
        <w:t xml:space="preserve"> submitted to </w:t>
      </w:r>
      <w:r w:rsidR="00847C53" w:rsidRPr="00B906B9">
        <w:rPr>
          <w:rFonts w:ascii="Arial" w:hAnsi="Arial" w:cs="Arial"/>
          <w:szCs w:val="20"/>
        </w:rPr>
        <w:t>IHTEC-202</w:t>
      </w:r>
      <w:r w:rsidR="00014FF0">
        <w:rPr>
          <w:rFonts w:ascii="Arial" w:hAnsi="Arial" w:cs="Arial"/>
          <w:szCs w:val="20"/>
        </w:rPr>
        <w:t>6</w:t>
      </w:r>
      <w:r w:rsidRPr="00B906B9">
        <w:rPr>
          <w:rFonts w:ascii="Arial" w:hAnsi="Arial" w:cs="Arial"/>
        </w:rPr>
        <w:t>. Please place numbers inside square brackets, e.g., [1], in the text while citing a reference. Citations should be numbered sequentially. Please list the references in the order of appearance in the text. The text font and size of the reference list should be Arial 9 pt. The reference list should be prepared according to the following style</w:t>
      </w:r>
      <w:r w:rsidR="00220F53">
        <w:rPr>
          <w:rFonts w:ascii="Arial" w:hAnsi="Arial" w:cs="Arial"/>
        </w:rPr>
        <w:t>:</w:t>
      </w:r>
    </w:p>
    <w:p w14:paraId="6158A4E5"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Journal Article</w:t>
      </w:r>
    </w:p>
    <w:p w14:paraId="20BAC913" w14:textId="77777777" w:rsidR="006968FA" w:rsidRPr="00B906B9" w:rsidRDefault="006968FA" w:rsidP="00220F53">
      <w:pPr>
        <w:pStyle w:val="Referenceswhec"/>
        <w:spacing w:before="0" w:after="0"/>
        <w:rPr>
          <w:rFonts w:cs="Arial"/>
          <w:szCs w:val="18"/>
        </w:rPr>
      </w:pPr>
      <w:r w:rsidRPr="00B906B9">
        <w:rPr>
          <w:rFonts w:cs="Arial"/>
          <w:szCs w:val="18"/>
        </w:rPr>
        <w:t xml:space="preserve">1. </w:t>
      </w:r>
      <w:proofErr w:type="spellStart"/>
      <w:r w:rsidRPr="00B906B9">
        <w:rPr>
          <w:rFonts w:cs="Arial"/>
          <w:szCs w:val="18"/>
        </w:rPr>
        <w:t>Goltsov</w:t>
      </w:r>
      <w:proofErr w:type="spellEnd"/>
      <w:r w:rsidRPr="00B906B9">
        <w:rPr>
          <w:rFonts w:cs="Arial"/>
          <w:szCs w:val="18"/>
        </w:rPr>
        <w:t xml:space="preserve"> VA and </w:t>
      </w:r>
      <w:proofErr w:type="spellStart"/>
      <w:r w:rsidRPr="00B906B9">
        <w:rPr>
          <w:rFonts w:cs="Arial"/>
          <w:szCs w:val="18"/>
        </w:rPr>
        <w:t>Veziroglu</w:t>
      </w:r>
      <w:proofErr w:type="spellEnd"/>
      <w:r w:rsidRPr="00B906B9">
        <w:rPr>
          <w:rFonts w:cs="Arial"/>
          <w:szCs w:val="18"/>
        </w:rPr>
        <w:t xml:space="preserve"> TN. 2001. From hydrogen economy to hydrogen civilization. International Journal of Hydrogen Energy 26:909-915.</w:t>
      </w:r>
    </w:p>
    <w:p w14:paraId="4F50DF81"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Book</w:t>
      </w:r>
    </w:p>
    <w:p w14:paraId="6C9B31ED" w14:textId="2FF55CA3" w:rsidR="006968FA" w:rsidRPr="00B906B9" w:rsidRDefault="006968FA" w:rsidP="00220F53">
      <w:pPr>
        <w:pStyle w:val="Referenceswhec"/>
        <w:spacing w:before="0" w:after="0"/>
        <w:rPr>
          <w:rFonts w:cs="Arial"/>
          <w:szCs w:val="18"/>
        </w:rPr>
      </w:pPr>
      <w:r w:rsidRPr="00B906B9">
        <w:rPr>
          <w:rFonts w:cs="Arial"/>
          <w:szCs w:val="18"/>
        </w:rPr>
        <w:t>2. Dincer I and Joshi AS. 2013. Solar-based hydrogen production systems. New York, Springer.</w:t>
      </w:r>
    </w:p>
    <w:p w14:paraId="137FB4F4"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Contribution to a Book</w:t>
      </w:r>
    </w:p>
    <w:p w14:paraId="254DA499" w14:textId="77777777" w:rsidR="006968FA" w:rsidRPr="00B906B9" w:rsidRDefault="006968FA" w:rsidP="00220F53">
      <w:pPr>
        <w:pStyle w:val="Referenceswhec"/>
        <w:spacing w:before="0" w:after="0"/>
        <w:rPr>
          <w:rFonts w:cs="Arial"/>
          <w:szCs w:val="18"/>
        </w:rPr>
      </w:pPr>
      <w:r w:rsidRPr="00B906B9">
        <w:rPr>
          <w:rFonts w:cs="Arial"/>
          <w:szCs w:val="18"/>
        </w:rPr>
        <w:t xml:space="preserve">3. Chianelli RR, </w:t>
      </w:r>
      <w:r w:rsidRPr="00B906B9">
        <w:rPr>
          <w:rFonts w:cs="Arial"/>
          <w:noProof/>
          <w:szCs w:val="18"/>
        </w:rPr>
        <w:t>Daage M</w:t>
      </w:r>
      <w:r w:rsidRPr="00B906B9">
        <w:rPr>
          <w:rFonts w:cs="Arial"/>
          <w:szCs w:val="18"/>
        </w:rPr>
        <w:t xml:space="preserve"> and Ledoux MJ. 1994. Fundamental studies of transition-metal sulfide catalytic materials. In Advances in Catalysis, Vol. 40. Edited by Eley DD, Pines H and Haag WO. Burlington, Mass.: Academic Press.</w:t>
      </w:r>
    </w:p>
    <w:p w14:paraId="3A604191" w14:textId="77777777" w:rsidR="006968FA" w:rsidRPr="00B906B9" w:rsidRDefault="006968FA" w:rsidP="00220F53">
      <w:pPr>
        <w:pStyle w:val="GvdeMetni2"/>
        <w:spacing w:after="0" w:line="240" w:lineRule="auto"/>
        <w:rPr>
          <w:rFonts w:ascii="Arial" w:hAnsi="Arial" w:cs="Arial"/>
          <w:i/>
          <w:iCs/>
          <w:color w:val="FF0000"/>
          <w:sz w:val="18"/>
          <w:szCs w:val="18"/>
        </w:rPr>
      </w:pPr>
      <w:r w:rsidRPr="00B906B9">
        <w:rPr>
          <w:rFonts w:ascii="Arial" w:hAnsi="Arial" w:cs="Arial"/>
          <w:i/>
          <w:iCs/>
          <w:color w:val="FF0000"/>
          <w:sz w:val="18"/>
          <w:szCs w:val="18"/>
        </w:rPr>
        <w:t>Example: Website</w:t>
      </w:r>
    </w:p>
    <w:p w14:paraId="19C03AA9" w14:textId="5D660B2E" w:rsidR="006968FA" w:rsidRPr="00B906B9" w:rsidRDefault="006968FA" w:rsidP="00220F53">
      <w:pPr>
        <w:pStyle w:val="GvdeMetni2"/>
        <w:spacing w:after="0" w:line="240" w:lineRule="auto"/>
        <w:rPr>
          <w:rFonts w:ascii="Arial" w:hAnsi="Arial" w:cs="Arial"/>
          <w:sz w:val="18"/>
          <w:szCs w:val="18"/>
        </w:rPr>
      </w:pPr>
      <w:r w:rsidRPr="00B906B9">
        <w:rPr>
          <w:rFonts w:ascii="Arial" w:eastAsiaTheme="minorHAnsi" w:hAnsi="Arial" w:cs="Arial"/>
          <w:kern w:val="0"/>
          <w:sz w:val="18"/>
          <w:szCs w:val="18"/>
          <w:lang w:val="en-CA" w:eastAsia="en-US"/>
        </w:rPr>
        <w:t xml:space="preserve">4. </w:t>
      </w:r>
      <w:hyperlink r:id="rId13" w:history="1">
        <w:r w:rsidR="00E16D81" w:rsidRPr="00B92FA6">
          <w:rPr>
            <w:rStyle w:val="Kpr"/>
            <w:rFonts w:ascii="Arial" w:hAnsi="Arial" w:cs="Arial"/>
            <w:sz w:val="18"/>
            <w:szCs w:val="18"/>
          </w:rPr>
          <w:t>https://ihtec2026.org/</w:t>
        </w:r>
      </w:hyperlink>
      <w:r w:rsidRPr="00B906B9">
        <w:rPr>
          <w:rFonts w:ascii="Arial" w:hAnsi="Arial" w:cs="Arial"/>
          <w:sz w:val="18"/>
          <w:szCs w:val="18"/>
        </w:rPr>
        <w:t xml:space="preserve">. Accessed on </w:t>
      </w:r>
      <w:r w:rsidR="00D56141" w:rsidRPr="00B906B9">
        <w:rPr>
          <w:rFonts w:ascii="Arial" w:hAnsi="Arial" w:cs="Arial"/>
          <w:sz w:val="18"/>
          <w:szCs w:val="18"/>
        </w:rPr>
        <w:t>September</w:t>
      </w:r>
      <w:r w:rsidRPr="00B906B9">
        <w:rPr>
          <w:rFonts w:ascii="Arial" w:hAnsi="Arial" w:cs="Arial"/>
          <w:sz w:val="18"/>
          <w:szCs w:val="18"/>
        </w:rPr>
        <w:t xml:space="preserve"> </w:t>
      </w:r>
      <w:r w:rsidR="00D56141" w:rsidRPr="00B906B9">
        <w:rPr>
          <w:rFonts w:ascii="Arial" w:hAnsi="Arial" w:cs="Arial"/>
          <w:sz w:val="18"/>
          <w:szCs w:val="18"/>
        </w:rPr>
        <w:t>1</w:t>
      </w:r>
      <w:r w:rsidRPr="00B906B9">
        <w:rPr>
          <w:rFonts w:ascii="Arial" w:hAnsi="Arial" w:cs="Arial"/>
          <w:sz w:val="18"/>
          <w:szCs w:val="18"/>
        </w:rPr>
        <w:t>, 20</w:t>
      </w:r>
      <w:r w:rsidR="00D56141" w:rsidRPr="00B906B9">
        <w:rPr>
          <w:rFonts w:ascii="Arial" w:hAnsi="Arial" w:cs="Arial"/>
          <w:sz w:val="18"/>
          <w:szCs w:val="18"/>
        </w:rPr>
        <w:t>2</w:t>
      </w:r>
      <w:r w:rsidR="00E16D81">
        <w:rPr>
          <w:rFonts w:ascii="Arial" w:hAnsi="Arial" w:cs="Arial"/>
          <w:sz w:val="18"/>
          <w:szCs w:val="18"/>
        </w:rPr>
        <w:t>5</w:t>
      </w:r>
      <w:r w:rsidR="00B906B9">
        <w:rPr>
          <w:rFonts w:ascii="Arial" w:hAnsi="Arial" w:cs="Arial"/>
          <w:sz w:val="18"/>
          <w:szCs w:val="18"/>
        </w:rPr>
        <w:t>.</w:t>
      </w:r>
    </w:p>
    <w:p w14:paraId="71A50535" w14:textId="77777777" w:rsidR="006968FA" w:rsidRPr="00B906B9" w:rsidRDefault="006968FA" w:rsidP="00220F53">
      <w:pPr>
        <w:tabs>
          <w:tab w:val="left" w:pos="-720"/>
          <w:tab w:val="left" w:pos="284"/>
        </w:tabs>
        <w:rPr>
          <w:rFonts w:ascii="Arial" w:hAnsi="Arial" w:cs="Arial"/>
        </w:rPr>
      </w:pPr>
    </w:p>
    <w:sectPr w:rsidR="006968FA" w:rsidRPr="00B906B9" w:rsidSect="00AD6439">
      <w:footerReference w:type="even" r:id="rId14"/>
      <w:type w:val="continuous"/>
      <w:pgSz w:w="12240" w:h="15840" w:code="1"/>
      <w:pgMar w:top="1134" w:right="851" w:bottom="851" w:left="851" w:header="454" w:footer="607" w:gutter="0"/>
      <w:cols w:space="5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E60D" w14:textId="77777777" w:rsidR="00203736" w:rsidRDefault="00203736">
      <w:r>
        <w:separator/>
      </w:r>
    </w:p>
  </w:endnote>
  <w:endnote w:type="continuationSeparator" w:id="0">
    <w:p w14:paraId="52754EEE" w14:textId="77777777" w:rsidR="00203736" w:rsidRDefault="0020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4C49" w14:textId="650D89B6" w:rsidR="00BA40DB" w:rsidRDefault="00BA40DB" w:rsidP="00F16C5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969EF">
      <w:rPr>
        <w:rStyle w:val="SayfaNumaras"/>
        <w:noProof/>
      </w:rPr>
      <w:t>1</w:t>
    </w:r>
    <w:r>
      <w:rPr>
        <w:rStyle w:val="SayfaNumaras"/>
      </w:rPr>
      <w:fldChar w:fldCharType="end"/>
    </w:r>
  </w:p>
  <w:p w14:paraId="13C65F18" w14:textId="77777777" w:rsidR="00BA40DB" w:rsidRDefault="00BA40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992A" w14:textId="77777777" w:rsidR="00203736" w:rsidRDefault="00203736">
      <w:r>
        <w:separator/>
      </w:r>
    </w:p>
  </w:footnote>
  <w:footnote w:type="continuationSeparator" w:id="0">
    <w:p w14:paraId="666BF72F" w14:textId="77777777" w:rsidR="00203736" w:rsidRDefault="0020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15023"/>
    <w:multiLevelType w:val="hybridMultilevel"/>
    <w:tmpl w:val="A4946D02"/>
    <w:lvl w:ilvl="0" w:tplc="09322C34">
      <w:start w:val="1"/>
      <w:numFmt w:val="bullet"/>
      <w:pStyle w:val="ListeParagraf"/>
      <w:lvlText w:val="-"/>
      <w:lvlJc w:val="left"/>
      <w:pPr>
        <w:ind w:left="360" w:hanging="360"/>
      </w:pPr>
      <w:rPr>
        <w:rFonts w:ascii="Times New Roman" w:eastAsia="Times New Roman" w:hAnsi="Times New Roman" w:cs="Times New Roman" w:hint="default"/>
      </w:rPr>
    </w:lvl>
    <w:lvl w:ilvl="1" w:tplc="6158DE48">
      <w:start w:val="1"/>
      <w:numFmt w:val="bullet"/>
      <w:lvlText w:val="-"/>
      <w:lvlJc w:val="left"/>
      <w:pPr>
        <w:ind w:left="1080" w:hanging="360"/>
      </w:pPr>
      <w:rPr>
        <w:rFonts w:ascii="Times New Roman" w:eastAsia="Times New Roman" w:hAnsi="Times New Roman" w:cs="Times New Roman"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8A64C12"/>
    <w:multiLevelType w:val="hybridMultilevel"/>
    <w:tmpl w:val="0A84BE26"/>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num w:numId="1" w16cid:durableId="239754253">
    <w:abstractNumId w:val="0"/>
  </w:num>
  <w:num w:numId="2" w16cid:durableId="1273585677">
    <w:abstractNumId w:val="1"/>
  </w:num>
  <w:num w:numId="3" w16cid:durableId="144823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tLQwMDU1MrewNDFX0lEKTi0uzszPAykwqgUA9SelOSwAAAA="/>
  </w:docVars>
  <w:rsids>
    <w:rsidRoot w:val="007026D6"/>
    <w:rsid w:val="00000315"/>
    <w:rsid w:val="00005459"/>
    <w:rsid w:val="00013FBE"/>
    <w:rsid w:val="00014FF0"/>
    <w:rsid w:val="00021318"/>
    <w:rsid w:val="00032FB5"/>
    <w:rsid w:val="00050BFC"/>
    <w:rsid w:val="00056B66"/>
    <w:rsid w:val="00065BB1"/>
    <w:rsid w:val="00081835"/>
    <w:rsid w:val="000918F5"/>
    <w:rsid w:val="000969EF"/>
    <w:rsid w:val="000B3B08"/>
    <w:rsid w:val="000B6E1D"/>
    <w:rsid w:val="000D09AE"/>
    <w:rsid w:val="000D10AD"/>
    <w:rsid w:val="000E5E3E"/>
    <w:rsid w:val="000F69C0"/>
    <w:rsid w:val="0011047F"/>
    <w:rsid w:val="00116462"/>
    <w:rsid w:val="00126F25"/>
    <w:rsid w:val="001344A8"/>
    <w:rsid w:val="00153976"/>
    <w:rsid w:val="00160511"/>
    <w:rsid w:val="00170DB8"/>
    <w:rsid w:val="00180262"/>
    <w:rsid w:val="00180A67"/>
    <w:rsid w:val="00195B29"/>
    <w:rsid w:val="00196733"/>
    <w:rsid w:val="001A6C1A"/>
    <w:rsid w:val="001B02F3"/>
    <w:rsid w:val="001C573C"/>
    <w:rsid w:val="001E74B4"/>
    <w:rsid w:val="001F3131"/>
    <w:rsid w:val="001F3ACC"/>
    <w:rsid w:val="00203736"/>
    <w:rsid w:val="002165DF"/>
    <w:rsid w:val="00220F53"/>
    <w:rsid w:val="00221DB8"/>
    <w:rsid w:val="00230344"/>
    <w:rsid w:val="00233FAC"/>
    <w:rsid w:val="00250432"/>
    <w:rsid w:val="00256AE8"/>
    <w:rsid w:val="00286C9F"/>
    <w:rsid w:val="002A5F29"/>
    <w:rsid w:val="002D35C1"/>
    <w:rsid w:val="002E358A"/>
    <w:rsid w:val="002E7CB1"/>
    <w:rsid w:val="002F6FE5"/>
    <w:rsid w:val="002F73BC"/>
    <w:rsid w:val="00320FC1"/>
    <w:rsid w:val="00321883"/>
    <w:rsid w:val="00324B53"/>
    <w:rsid w:val="003349D0"/>
    <w:rsid w:val="0034417E"/>
    <w:rsid w:val="00347ED3"/>
    <w:rsid w:val="00361686"/>
    <w:rsid w:val="00372B52"/>
    <w:rsid w:val="00372CC4"/>
    <w:rsid w:val="003825BD"/>
    <w:rsid w:val="00384BF4"/>
    <w:rsid w:val="00391DF8"/>
    <w:rsid w:val="00397201"/>
    <w:rsid w:val="003A1BEF"/>
    <w:rsid w:val="003B20FB"/>
    <w:rsid w:val="003E2A98"/>
    <w:rsid w:val="003F05DF"/>
    <w:rsid w:val="00400157"/>
    <w:rsid w:val="004212D2"/>
    <w:rsid w:val="00425C88"/>
    <w:rsid w:val="00433F62"/>
    <w:rsid w:val="00450130"/>
    <w:rsid w:val="00460801"/>
    <w:rsid w:val="00476447"/>
    <w:rsid w:val="0048171F"/>
    <w:rsid w:val="00494BA7"/>
    <w:rsid w:val="004D7461"/>
    <w:rsid w:val="004E5B33"/>
    <w:rsid w:val="00501D21"/>
    <w:rsid w:val="00512D96"/>
    <w:rsid w:val="0052678E"/>
    <w:rsid w:val="00534F75"/>
    <w:rsid w:val="00547AD8"/>
    <w:rsid w:val="00547B1F"/>
    <w:rsid w:val="005526ED"/>
    <w:rsid w:val="00555CE0"/>
    <w:rsid w:val="00575FA0"/>
    <w:rsid w:val="005A12F4"/>
    <w:rsid w:val="005A6492"/>
    <w:rsid w:val="005C1AE1"/>
    <w:rsid w:val="005C4E36"/>
    <w:rsid w:val="005C590E"/>
    <w:rsid w:val="005D6EF1"/>
    <w:rsid w:val="005E04D7"/>
    <w:rsid w:val="005F7943"/>
    <w:rsid w:val="00600126"/>
    <w:rsid w:val="00605A7D"/>
    <w:rsid w:val="006511B5"/>
    <w:rsid w:val="00657CC6"/>
    <w:rsid w:val="00671681"/>
    <w:rsid w:val="00680F76"/>
    <w:rsid w:val="00690501"/>
    <w:rsid w:val="00693C08"/>
    <w:rsid w:val="006968FA"/>
    <w:rsid w:val="006A7008"/>
    <w:rsid w:val="006B6310"/>
    <w:rsid w:val="006C1365"/>
    <w:rsid w:val="006C4DED"/>
    <w:rsid w:val="006D2C43"/>
    <w:rsid w:val="006F7A72"/>
    <w:rsid w:val="007026D6"/>
    <w:rsid w:val="007045FE"/>
    <w:rsid w:val="007109D7"/>
    <w:rsid w:val="00747BE3"/>
    <w:rsid w:val="00750A70"/>
    <w:rsid w:val="00751A11"/>
    <w:rsid w:val="00775660"/>
    <w:rsid w:val="00795FB4"/>
    <w:rsid w:val="007A0676"/>
    <w:rsid w:val="007A7B65"/>
    <w:rsid w:val="007B2670"/>
    <w:rsid w:val="007C169B"/>
    <w:rsid w:val="007C6C31"/>
    <w:rsid w:val="007D1E7A"/>
    <w:rsid w:val="007D332E"/>
    <w:rsid w:val="007E45A1"/>
    <w:rsid w:val="00825F67"/>
    <w:rsid w:val="00847C53"/>
    <w:rsid w:val="0085036C"/>
    <w:rsid w:val="008643F5"/>
    <w:rsid w:val="008760B3"/>
    <w:rsid w:val="00894556"/>
    <w:rsid w:val="008A492F"/>
    <w:rsid w:val="008B3755"/>
    <w:rsid w:val="008B4F5F"/>
    <w:rsid w:val="008C1BFC"/>
    <w:rsid w:val="008D44F4"/>
    <w:rsid w:val="008E4941"/>
    <w:rsid w:val="009049B6"/>
    <w:rsid w:val="009121D8"/>
    <w:rsid w:val="00914ADC"/>
    <w:rsid w:val="0093443D"/>
    <w:rsid w:val="009357DA"/>
    <w:rsid w:val="00935CB0"/>
    <w:rsid w:val="00937AD5"/>
    <w:rsid w:val="00940842"/>
    <w:rsid w:val="00941E09"/>
    <w:rsid w:val="00945393"/>
    <w:rsid w:val="0097282F"/>
    <w:rsid w:val="009847EB"/>
    <w:rsid w:val="00994291"/>
    <w:rsid w:val="00997A63"/>
    <w:rsid w:val="009A7FD6"/>
    <w:rsid w:val="009B1B0C"/>
    <w:rsid w:val="009C4983"/>
    <w:rsid w:val="009D3539"/>
    <w:rsid w:val="00A00D76"/>
    <w:rsid w:val="00A04E05"/>
    <w:rsid w:val="00A246B3"/>
    <w:rsid w:val="00A31501"/>
    <w:rsid w:val="00A446D5"/>
    <w:rsid w:val="00A448D6"/>
    <w:rsid w:val="00A45FBF"/>
    <w:rsid w:val="00A52136"/>
    <w:rsid w:val="00A60DA8"/>
    <w:rsid w:val="00A85B92"/>
    <w:rsid w:val="00AB35AA"/>
    <w:rsid w:val="00AC1D7D"/>
    <w:rsid w:val="00AC31B0"/>
    <w:rsid w:val="00AD6439"/>
    <w:rsid w:val="00AE3879"/>
    <w:rsid w:val="00AE5ED6"/>
    <w:rsid w:val="00AF0B70"/>
    <w:rsid w:val="00AF5F03"/>
    <w:rsid w:val="00B1764D"/>
    <w:rsid w:val="00B2224F"/>
    <w:rsid w:val="00B245BC"/>
    <w:rsid w:val="00B64C8E"/>
    <w:rsid w:val="00B66F34"/>
    <w:rsid w:val="00B73D46"/>
    <w:rsid w:val="00B80F6A"/>
    <w:rsid w:val="00B874E5"/>
    <w:rsid w:val="00B906B9"/>
    <w:rsid w:val="00B9225B"/>
    <w:rsid w:val="00B936B9"/>
    <w:rsid w:val="00BA40DB"/>
    <w:rsid w:val="00BD1674"/>
    <w:rsid w:val="00BF1BFD"/>
    <w:rsid w:val="00BF2C79"/>
    <w:rsid w:val="00BF708D"/>
    <w:rsid w:val="00C007B4"/>
    <w:rsid w:val="00C0223B"/>
    <w:rsid w:val="00C25933"/>
    <w:rsid w:val="00C27B79"/>
    <w:rsid w:val="00C33905"/>
    <w:rsid w:val="00C46701"/>
    <w:rsid w:val="00C62572"/>
    <w:rsid w:val="00C7003B"/>
    <w:rsid w:val="00C72667"/>
    <w:rsid w:val="00C769BA"/>
    <w:rsid w:val="00C839B2"/>
    <w:rsid w:val="00CA7C94"/>
    <w:rsid w:val="00CC62AE"/>
    <w:rsid w:val="00CE65AB"/>
    <w:rsid w:val="00CF5621"/>
    <w:rsid w:val="00D15E1D"/>
    <w:rsid w:val="00D2515D"/>
    <w:rsid w:val="00D371EC"/>
    <w:rsid w:val="00D44704"/>
    <w:rsid w:val="00D46781"/>
    <w:rsid w:val="00D50C4C"/>
    <w:rsid w:val="00D56141"/>
    <w:rsid w:val="00D56BFA"/>
    <w:rsid w:val="00D746F8"/>
    <w:rsid w:val="00D7578A"/>
    <w:rsid w:val="00D83A79"/>
    <w:rsid w:val="00D84CFB"/>
    <w:rsid w:val="00D86C94"/>
    <w:rsid w:val="00D90D5C"/>
    <w:rsid w:val="00D96923"/>
    <w:rsid w:val="00DA57E3"/>
    <w:rsid w:val="00DA6B3C"/>
    <w:rsid w:val="00DB2EDF"/>
    <w:rsid w:val="00DB5F14"/>
    <w:rsid w:val="00DC3D6A"/>
    <w:rsid w:val="00DD0B02"/>
    <w:rsid w:val="00DD2866"/>
    <w:rsid w:val="00DE06CE"/>
    <w:rsid w:val="00DE5386"/>
    <w:rsid w:val="00E05C93"/>
    <w:rsid w:val="00E14986"/>
    <w:rsid w:val="00E16D81"/>
    <w:rsid w:val="00E230FA"/>
    <w:rsid w:val="00E371C6"/>
    <w:rsid w:val="00E40B15"/>
    <w:rsid w:val="00E5247F"/>
    <w:rsid w:val="00E67C70"/>
    <w:rsid w:val="00E71429"/>
    <w:rsid w:val="00E73ABE"/>
    <w:rsid w:val="00E80B3F"/>
    <w:rsid w:val="00E86B6F"/>
    <w:rsid w:val="00E904F1"/>
    <w:rsid w:val="00E9726D"/>
    <w:rsid w:val="00EA4DD7"/>
    <w:rsid w:val="00ED7F22"/>
    <w:rsid w:val="00EF3A0B"/>
    <w:rsid w:val="00EF43DA"/>
    <w:rsid w:val="00F0271A"/>
    <w:rsid w:val="00F02B80"/>
    <w:rsid w:val="00F0725F"/>
    <w:rsid w:val="00F07276"/>
    <w:rsid w:val="00F13EBA"/>
    <w:rsid w:val="00F16C54"/>
    <w:rsid w:val="00F17127"/>
    <w:rsid w:val="00F23B94"/>
    <w:rsid w:val="00F453AE"/>
    <w:rsid w:val="00F50C77"/>
    <w:rsid w:val="00F54114"/>
    <w:rsid w:val="00F66625"/>
    <w:rsid w:val="00F74BDD"/>
    <w:rsid w:val="00F9046A"/>
    <w:rsid w:val="00FD17C9"/>
    <w:rsid w:val="00FD2E4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5949"/>
  <w15:docId w15:val="{F2C54BBA-D38F-4EA0-8C07-1EADB869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tr-TR" w:eastAsia="tr-T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04F1"/>
    <w:pPr>
      <w:widowControl w:val="0"/>
      <w:jc w:val="both"/>
    </w:pPr>
    <w:rPr>
      <w:rFonts w:ascii="Times New Roman" w:hAnsi="Times New Roman"/>
      <w:kern w:val="2"/>
      <w:szCs w:val="24"/>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rsid w:val="00E904F1"/>
    <w:pPr>
      <w:jc w:val="center"/>
    </w:pPr>
    <w:rPr>
      <w:rFonts w:ascii="Arial" w:hAnsi="Arial"/>
      <w:sz w:val="24"/>
    </w:rPr>
  </w:style>
  <w:style w:type="paragraph" w:styleId="stBilgi">
    <w:name w:val="header"/>
    <w:basedOn w:val="Normal"/>
    <w:rsid w:val="00E904F1"/>
    <w:pPr>
      <w:tabs>
        <w:tab w:val="center" w:pos="4252"/>
        <w:tab w:val="right" w:pos="8504"/>
      </w:tabs>
      <w:snapToGrid w:val="0"/>
    </w:pPr>
  </w:style>
  <w:style w:type="paragraph" w:styleId="AltBilgi">
    <w:name w:val="footer"/>
    <w:basedOn w:val="Normal"/>
    <w:link w:val="AltBilgiChar"/>
    <w:uiPriority w:val="99"/>
    <w:rsid w:val="00E904F1"/>
    <w:pPr>
      <w:tabs>
        <w:tab w:val="center" w:pos="4252"/>
        <w:tab w:val="right" w:pos="8504"/>
      </w:tabs>
      <w:snapToGrid w:val="0"/>
    </w:pPr>
  </w:style>
  <w:style w:type="paragraph" w:styleId="Altyaz">
    <w:name w:val="Subtitle"/>
    <w:basedOn w:val="Normal"/>
    <w:link w:val="AltyazChar"/>
    <w:rsid w:val="00E904F1"/>
    <w:rPr>
      <w:sz w:val="24"/>
    </w:rPr>
  </w:style>
  <w:style w:type="character" w:styleId="Kpr">
    <w:name w:val="Hyperlink"/>
    <w:basedOn w:val="VarsaylanParagrafYazTipi"/>
    <w:rsid w:val="00E904F1"/>
    <w:rPr>
      <w:color w:val="0000FF"/>
      <w:u w:val="single"/>
    </w:rPr>
  </w:style>
  <w:style w:type="paragraph" w:styleId="Tarih">
    <w:name w:val="Date"/>
    <w:basedOn w:val="Normal"/>
    <w:next w:val="Normal"/>
    <w:rsid w:val="00E904F1"/>
  </w:style>
  <w:style w:type="character" w:styleId="zlenenKpr">
    <w:name w:val="FollowedHyperlink"/>
    <w:basedOn w:val="VarsaylanParagrafYazTipi"/>
    <w:rsid w:val="00E904F1"/>
    <w:rPr>
      <w:color w:val="800080"/>
      <w:u w:val="single"/>
    </w:rPr>
  </w:style>
  <w:style w:type="paragraph" w:styleId="BalonMetni">
    <w:name w:val="Balloon Text"/>
    <w:basedOn w:val="Normal"/>
    <w:semiHidden/>
    <w:rsid w:val="00221DB8"/>
    <w:rPr>
      <w:rFonts w:ascii="Tahoma" w:hAnsi="Tahoma" w:cs="Tahoma"/>
      <w:sz w:val="16"/>
      <w:szCs w:val="16"/>
    </w:rPr>
  </w:style>
  <w:style w:type="character" w:styleId="SayfaNumaras">
    <w:name w:val="page number"/>
    <w:basedOn w:val="VarsaylanParagrafYazTipi"/>
    <w:rsid w:val="00501D21"/>
  </w:style>
  <w:style w:type="table" w:styleId="TabloKlavuzu">
    <w:name w:val="Table Grid"/>
    <w:basedOn w:val="NormalTablo"/>
    <w:uiPriority w:val="39"/>
    <w:rsid w:val="00134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F3131"/>
    <w:pPr>
      <w:widowControl/>
      <w:suppressAutoHyphens/>
      <w:overflowPunct w:val="0"/>
      <w:autoSpaceDE w:val="0"/>
      <w:autoSpaceDN w:val="0"/>
      <w:adjustRightInd w:val="0"/>
      <w:ind w:firstLine="360"/>
      <w:textAlignment w:val="baseline"/>
    </w:pPr>
    <w:rPr>
      <w:rFonts w:eastAsia="Times New Roman"/>
      <w:kern w:val="14"/>
      <w:szCs w:val="20"/>
      <w:lang w:eastAsia="en-US"/>
    </w:rPr>
  </w:style>
  <w:style w:type="character" w:customStyle="1" w:styleId="AltBilgiChar">
    <w:name w:val="Alt Bilgi Char"/>
    <w:basedOn w:val="VarsaylanParagrafYazTipi"/>
    <w:link w:val="AltBilgi"/>
    <w:uiPriority w:val="99"/>
    <w:rsid w:val="00BA40DB"/>
    <w:rPr>
      <w:rFonts w:ascii="Times New Roman" w:hAnsi="Times New Roman"/>
      <w:kern w:val="2"/>
      <w:szCs w:val="24"/>
      <w:lang w:val="en-US" w:eastAsia="ja-JP"/>
    </w:rPr>
  </w:style>
  <w:style w:type="paragraph" w:styleId="AralkYok">
    <w:name w:val="No Spacing"/>
    <w:aliases w:val="Authors &amp; Affiliations_whec"/>
    <w:next w:val="Normal"/>
    <w:uiPriority w:val="1"/>
    <w:rsid w:val="00196733"/>
    <w:pPr>
      <w:spacing w:after="240"/>
      <w:contextualSpacing/>
      <w:jc w:val="center"/>
    </w:pPr>
    <w:rPr>
      <w:rFonts w:ascii="Arial" w:eastAsiaTheme="minorHAnsi" w:hAnsi="Arial" w:cstheme="minorBidi"/>
      <w:sz w:val="18"/>
      <w:szCs w:val="22"/>
      <w:lang w:val="en-CA" w:eastAsia="en-US"/>
    </w:rPr>
  </w:style>
  <w:style w:type="character" w:styleId="zmlenmeyenBahsetme">
    <w:name w:val="Unresolved Mention"/>
    <w:basedOn w:val="VarsaylanParagrafYazTipi"/>
    <w:uiPriority w:val="99"/>
    <w:semiHidden/>
    <w:unhideWhenUsed/>
    <w:rsid w:val="00196733"/>
    <w:rPr>
      <w:color w:val="605E5C"/>
      <w:shd w:val="clear" w:color="auto" w:fill="E1DFDD"/>
    </w:rPr>
  </w:style>
  <w:style w:type="paragraph" w:customStyle="1" w:styleId="SectionHeadingsIHTEC">
    <w:name w:val="SectionHeadings_IHTEC"/>
    <w:basedOn w:val="Normal"/>
    <w:link w:val="SectionHeadingsIHTECChar"/>
    <w:rsid w:val="00A448D6"/>
    <w:pPr>
      <w:widowControl/>
      <w:spacing w:after="120"/>
    </w:pPr>
    <w:rPr>
      <w:rFonts w:ascii="Arial" w:eastAsiaTheme="minorHAnsi" w:hAnsi="Arial" w:cstheme="minorBidi"/>
      <w:b/>
      <w:caps/>
      <w:kern w:val="0"/>
      <w:szCs w:val="20"/>
      <w:lang w:val="en-CA" w:eastAsia="en-US"/>
    </w:rPr>
  </w:style>
  <w:style w:type="character" w:customStyle="1" w:styleId="SectionHeadingsIHTECChar">
    <w:name w:val="SectionHeadings_IHTEC Char"/>
    <w:basedOn w:val="VarsaylanParagrafYazTipi"/>
    <w:link w:val="SectionHeadingsIHTEC"/>
    <w:rsid w:val="00A448D6"/>
    <w:rPr>
      <w:rFonts w:ascii="Arial" w:eastAsiaTheme="minorHAnsi" w:hAnsi="Arial" w:cstheme="minorBidi"/>
      <w:b/>
      <w:caps/>
      <w:lang w:val="en-CA" w:eastAsia="en-US"/>
    </w:rPr>
  </w:style>
  <w:style w:type="paragraph" w:customStyle="1" w:styleId="FigureCaptionIHTEC">
    <w:name w:val="FigureCaption_IHTEC"/>
    <w:basedOn w:val="Normal"/>
    <w:link w:val="FigureCaptionIHTECChar"/>
    <w:rsid w:val="00F02B80"/>
    <w:pPr>
      <w:widowControl/>
      <w:tabs>
        <w:tab w:val="left" w:pos="-720"/>
      </w:tabs>
      <w:spacing w:after="120"/>
      <w:jc w:val="center"/>
    </w:pPr>
    <w:rPr>
      <w:rFonts w:ascii="Arial" w:eastAsiaTheme="minorHAnsi" w:hAnsi="Arial" w:cs="Arial"/>
      <w:kern w:val="0"/>
      <w:sz w:val="18"/>
      <w:szCs w:val="22"/>
      <w:lang w:val="en-CA" w:eastAsia="en-US"/>
    </w:rPr>
  </w:style>
  <w:style w:type="character" w:customStyle="1" w:styleId="FigureCaptionIHTECChar">
    <w:name w:val="FigureCaption_IHTEC Char"/>
    <w:basedOn w:val="VarsaylanParagrafYazTipi"/>
    <w:link w:val="FigureCaptionIHTEC"/>
    <w:rsid w:val="00F02B80"/>
    <w:rPr>
      <w:rFonts w:ascii="Arial" w:eastAsiaTheme="minorHAnsi" w:hAnsi="Arial" w:cs="Arial"/>
      <w:sz w:val="18"/>
      <w:szCs w:val="22"/>
      <w:lang w:val="en-CA" w:eastAsia="en-US"/>
    </w:rPr>
  </w:style>
  <w:style w:type="paragraph" w:customStyle="1" w:styleId="Sub-SectionHeadingIHTEC">
    <w:name w:val="Sub-SectionHeading_IHTEC"/>
    <w:basedOn w:val="Normal"/>
    <w:link w:val="Sub-SectionHeadingIHTECChar"/>
    <w:rsid w:val="00D96923"/>
    <w:pPr>
      <w:widowControl/>
      <w:spacing w:after="120"/>
    </w:pPr>
    <w:rPr>
      <w:rFonts w:ascii="Arial" w:eastAsiaTheme="minorHAnsi" w:hAnsi="Arial" w:cs="Arial"/>
      <w:b/>
      <w:i/>
      <w:kern w:val="0"/>
      <w:szCs w:val="20"/>
      <w:lang w:val="en-CA" w:eastAsia="en-US"/>
    </w:rPr>
  </w:style>
  <w:style w:type="character" w:customStyle="1" w:styleId="Sub-SectionHeadingIHTECChar">
    <w:name w:val="Sub-SectionHeading_IHTEC Char"/>
    <w:basedOn w:val="VarsaylanParagrafYazTipi"/>
    <w:link w:val="Sub-SectionHeadingIHTEC"/>
    <w:rsid w:val="00D96923"/>
    <w:rPr>
      <w:rFonts w:ascii="Arial" w:eastAsiaTheme="minorHAnsi" w:hAnsi="Arial" w:cs="Arial"/>
      <w:b/>
      <w:i/>
      <w:lang w:val="en-CA" w:eastAsia="en-US"/>
    </w:rPr>
  </w:style>
  <w:style w:type="paragraph" w:customStyle="1" w:styleId="PaperTitleIHTEC">
    <w:name w:val="PaperTitle_IHTEC"/>
    <w:basedOn w:val="Normal"/>
    <w:link w:val="PaperTitleIHTECChar"/>
    <w:rsid w:val="00A448D6"/>
    <w:pPr>
      <w:jc w:val="center"/>
    </w:pPr>
    <w:rPr>
      <w:rFonts w:ascii="Arial" w:hAnsi="Arial" w:cs="Arial"/>
      <w:b/>
      <w:sz w:val="24"/>
    </w:rPr>
  </w:style>
  <w:style w:type="character" w:customStyle="1" w:styleId="PaperTitleIHTECChar">
    <w:name w:val="PaperTitle_IHTEC Char"/>
    <w:basedOn w:val="VarsaylanParagrafYazTipi"/>
    <w:link w:val="PaperTitleIHTEC"/>
    <w:rsid w:val="00A448D6"/>
    <w:rPr>
      <w:rFonts w:ascii="Arial" w:hAnsi="Arial" w:cs="Arial"/>
      <w:b/>
      <w:kern w:val="2"/>
      <w:sz w:val="24"/>
      <w:szCs w:val="24"/>
      <w:lang w:val="en-US" w:eastAsia="ja-JP"/>
    </w:rPr>
  </w:style>
  <w:style w:type="paragraph" w:customStyle="1" w:styleId="SECTIONHEADINGIHTEC">
    <w:name w:val="SECTION_HEADING_IHTEC"/>
    <w:basedOn w:val="Altyaz"/>
    <w:link w:val="SECTIONHEADINGIHTECChar"/>
    <w:rsid w:val="00A448D6"/>
    <w:pPr>
      <w:spacing w:after="120"/>
      <w:jc w:val="left"/>
    </w:pPr>
    <w:rPr>
      <w:rFonts w:ascii="Arial" w:hAnsi="Arial"/>
      <w:b/>
      <w:sz w:val="20"/>
      <w:szCs w:val="20"/>
    </w:rPr>
  </w:style>
  <w:style w:type="character" w:customStyle="1" w:styleId="AltyazChar">
    <w:name w:val="Altyazı Char"/>
    <w:basedOn w:val="VarsaylanParagrafYazTipi"/>
    <w:link w:val="Altyaz"/>
    <w:rsid w:val="00A448D6"/>
    <w:rPr>
      <w:rFonts w:ascii="Times New Roman" w:hAnsi="Times New Roman"/>
      <w:kern w:val="2"/>
      <w:sz w:val="24"/>
      <w:szCs w:val="24"/>
      <w:lang w:val="en-US" w:eastAsia="ja-JP"/>
    </w:rPr>
  </w:style>
  <w:style w:type="character" w:customStyle="1" w:styleId="SECTIONHEADINGIHTECChar">
    <w:name w:val="SECTION_HEADING_IHTEC Char"/>
    <w:basedOn w:val="AltyazChar"/>
    <w:link w:val="SECTIONHEADINGIHTEC"/>
    <w:rsid w:val="00A448D6"/>
    <w:rPr>
      <w:rFonts w:ascii="Arial" w:hAnsi="Arial"/>
      <w:b/>
      <w:kern w:val="2"/>
      <w:sz w:val="24"/>
      <w:szCs w:val="24"/>
      <w:lang w:val="en-US" w:eastAsia="ja-JP"/>
    </w:rPr>
  </w:style>
  <w:style w:type="paragraph" w:customStyle="1" w:styleId="MainTextIHTEC">
    <w:name w:val="MainText_IHTEC"/>
    <w:basedOn w:val="Normal"/>
    <w:link w:val="MainTextIHTECChar"/>
    <w:rsid w:val="00A448D6"/>
    <w:pPr>
      <w:tabs>
        <w:tab w:val="left" w:pos="-720"/>
        <w:tab w:val="left" w:pos="284"/>
      </w:tabs>
    </w:pPr>
    <w:rPr>
      <w:rFonts w:ascii="Arial" w:hAnsi="Arial" w:cs="Arial"/>
      <w:spacing w:val="-2"/>
      <w:szCs w:val="20"/>
    </w:rPr>
  </w:style>
  <w:style w:type="character" w:customStyle="1" w:styleId="MainTextIHTECChar">
    <w:name w:val="MainText_IHTEC Char"/>
    <w:basedOn w:val="VarsaylanParagrafYazTipi"/>
    <w:link w:val="MainTextIHTEC"/>
    <w:rsid w:val="00A448D6"/>
    <w:rPr>
      <w:rFonts w:ascii="Arial" w:hAnsi="Arial" w:cs="Arial"/>
      <w:spacing w:val="-2"/>
      <w:kern w:val="2"/>
      <w:lang w:val="en-US" w:eastAsia="ja-JP"/>
    </w:rPr>
  </w:style>
  <w:style w:type="paragraph" w:customStyle="1" w:styleId="SECTIONHEADINGIHTEC0">
    <w:name w:val="SECTIONHEADING_IHTEC"/>
    <w:link w:val="SECTIONHEADINGIHTECChar0"/>
    <w:rsid w:val="00775660"/>
    <w:pPr>
      <w:spacing w:after="120"/>
    </w:pPr>
    <w:rPr>
      <w:rFonts w:ascii="Arial" w:hAnsi="Arial" w:cs="Arial"/>
      <w:b/>
      <w:bCs/>
      <w:kern w:val="2"/>
      <w:lang w:val="en-US" w:eastAsia="ja-JP"/>
    </w:rPr>
  </w:style>
  <w:style w:type="character" w:customStyle="1" w:styleId="SECTIONHEADINGIHTECChar0">
    <w:name w:val="SECTIONHEADING_IHTEC Char"/>
    <w:basedOn w:val="AltyazChar"/>
    <w:link w:val="SECTIONHEADINGIHTEC0"/>
    <w:rsid w:val="00775660"/>
    <w:rPr>
      <w:rFonts w:ascii="Arial" w:hAnsi="Arial" w:cs="Arial"/>
      <w:b/>
      <w:bCs/>
      <w:kern w:val="2"/>
      <w:sz w:val="24"/>
      <w:szCs w:val="24"/>
      <w:lang w:val="en-US" w:eastAsia="ja-JP"/>
    </w:rPr>
  </w:style>
  <w:style w:type="paragraph" w:customStyle="1" w:styleId="SectionHeadingIHTEC">
    <w:name w:val="SectionHeading_IHTEC"/>
    <w:basedOn w:val="Altyaz"/>
    <w:link w:val="SectionHeadingIHTECChar"/>
    <w:rsid w:val="006A7008"/>
    <w:pPr>
      <w:spacing w:after="120"/>
      <w:jc w:val="left"/>
    </w:pPr>
    <w:rPr>
      <w:rFonts w:ascii="Arial" w:hAnsi="Arial" w:cs="Arial"/>
      <w:b/>
      <w:bCs/>
      <w:sz w:val="20"/>
      <w:szCs w:val="20"/>
    </w:rPr>
  </w:style>
  <w:style w:type="character" w:customStyle="1" w:styleId="SectionHeadingIHTECChar">
    <w:name w:val="SectionHeading_IHTEC Char"/>
    <w:basedOn w:val="AltyazChar"/>
    <w:link w:val="SectionHeadingIHTEC"/>
    <w:rsid w:val="006A7008"/>
    <w:rPr>
      <w:rFonts w:ascii="Arial" w:hAnsi="Arial" w:cs="Arial"/>
      <w:b/>
      <w:bCs/>
      <w:kern w:val="2"/>
      <w:sz w:val="24"/>
      <w:szCs w:val="24"/>
      <w:lang w:val="en-US" w:eastAsia="ja-JP"/>
    </w:rPr>
  </w:style>
  <w:style w:type="paragraph" w:customStyle="1" w:styleId="SectionHeadingswhec">
    <w:name w:val="SectionHeadings_whec"/>
    <w:basedOn w:val="Normal"/>
    <w:link w:val="SectionHeadingswhecChar"/>
    <w:qFormat/>
    <w:rsid w:val="006968FA"/>
    <w:pPr>
      <w:widowControl/>
      <w:spacing w:after="120"/>
    </w:pPr>
    <w:rPr>
      <w:rFonts w:ascii="Arial" w:eastAsiaTheme="minorHAnsi" w:hAnsi="Arial" w:cstheme="minorBidi"/>
      <w:b/>
      <w:caps/>
      <w:kern w:val="0"/>
      <w:szCs w:val="20"/>
      <w:lang w:val="en-CA" w:eastAsia="en-US"/>
    </w:rPr>
  </w:style>
  <w:style w:type="character" w:customStyle="1" w:styleId="SectionHeadingswhecChar">
    <w:name w:val="SectionHeadings_whec Char"/>
    <w:basedOn w:val="VarsaylanParagrafYazTipi"/>
    <w:link w:val="SectionHeadingswhec"/>
    <w:rsid w:val="006968FA"/>
    <w:rPr>
      <w:rFonts w:ascii="Arial" w:eastAsiaTheme="minorHAnsi" w:hAnsi="Arial" w:cstheme="minorBidi"/>
      <w:b/>
      <w:caps/>
      <w:lang w:val="en-CA" w:eastAsia="en-US"/>
    </w:rPr>
  </w:style>
  <w:style w:type="paragraph" w:customStyle="1" w:styleId="TableCaptionwhec">
    <w:name w:val="Table Caption_whec"/>
    <w:basedOn w:val="Normal"/>
    <w:link w:val="TableCaptionwhecChar"/>
    <w:qFormat/>
    <w:rsid w:val="006968FA"/>
    <w:pPr>
      <w:widowControl/>
    </w:pPr>
    <w:rPr>
      <w:rFonts w:ascii="Arial" w:eastAsiaTheme="minorHAnsi" w:hAnsi="Arial" w:cstheme="minorBidi"/>
      <w:kern w:val="0"/>
      <w:sz w:val="18"/>
      <w:szCs w:val="22"/>
      <w:lang w:val="en-CA" w:eastAsia="en-US"/>
    </w:rPr>
  </w:style>
  <w:style w:type="paragraph" w:customStyle="1" w:styleId="TableTextwhec">
    <w:name w:val="Table Text_whec"/>
    <w:basedOn w:val="Normal"/>
    <w:link w:val="TableTextwhecChar"/>
    <w:qFormat/>
    <w:rsid w:val="006968FA"/>
    <w:pPr>
      <w:widowControl/>
      <w:spacing w:before="50" w:after="50"/>
      <w:jc w:val="center"/>
    </w:pPr>
    <w:rPr>
      <w:rFonts w:ascii="Arial" w:eastAsiaTheme="minorHAnsi" w:hAnsi="Arial" w:cstheme="minorBidi"/>
      <w:kern w:val="0"/>
      <w:sz w:val="18"/>
      <w:szCs w:val="22"/>
      <w:lang w:val="en-CA" w:eastAsia="en-US"/>
    </w:rPr>
  </w:style>
  <w:style w:type="character" w:customStyle="1" w:styleId="TableCaptionwhecChar">
    <w:name w:val="Table Caption_whec Char"/>
    <w:basedOn w:val="VarsaylanParagrafYazTipi"/>
    <w:link w:val="TableCaptionwhec"/>
    <w:rsid w:val="006968FA"/>
    <w:rPr>
      <w:rFonts w:ascii="Arial" w:eastAsiaTheme="minorHAnsi" w:hAnsi="Arial" w:cstheme="minorBidi"/>
      <w:sz w:val="18"/>
      <w:szCs w:val="22"/>
      <w:lang w:val="en-CA" w:eastAsia="en-US"/>
    </w:rPr>
  </w:style>
  <w:style w:type="character" w:customStyle="1" w:styleId="TableTextwhecChar">
    <w:name w:val="Table Text_whec Char"/>
    <w:basedOn w:val="VarsaylanParagrafYazTipi"/>
    <w:link w:val="TableTextwhec"/>
    <w:rsid w:val="006968FA"/>
    <w:rPr>
      <w:rFonts w:ascii="Arial" w:eastAsiaTheme="minorHAnsi" w:hAnsi="Arial" w:cstheme="minorBidi"/>
      <w:sz w:val="18"/>
      <w:szCs w:val="22"/>
      <w:lang w:val="en-CA" w:eastAsia="en-US"/>
    </w:rPr>
  </w:style>
  <w:style w:type="paragraph" w:styleId="ListeParagraf">
    <w:name w:val="List Paragraph"/>
    <w:basedOn w:val="Normal"/>
    <w:uiPriority w:val="34"/>
    <w:qFormat/>
    <w:rsid w:val="006968FA"/>
    <w:pPr>
      <w:widowControl/>
      <w:numPr>
        <w:numId w:val="1"/>
      </w:numPr>
      <w:spacing w:after="120"/>
      <w:contextualSpacing/>
    </w:pPr>
    <w:rPr>
      <w:rFonts w:ascii="Arial" w:eastAsiaTheme="minorHAnsi" w:hAnsi="Arial" w:cs="Arial"/>
      <w:kern w:val="0"/>
      <w:szCs w:val="20"/>
      <w:lang w:val="en-CA" w:eastAsia="en-US"/>
    </w:rPr>
  </w:style>
  <w:style w:type="paragraph" w:styleId="GvdeMetni2">
    <w:name w:val="Body Text 2"/>
    <w:basedOn w:val="Normal"/>
    <w:link w:val="GvdeMetni2Char"/>
    <w:semiHidden/>
    <w:unhideWhenUsed/>
    <w:rsid w:val="006968FA"/>
    <w:pPr>
      <w:spacing w:after="120" w:line="480" w:lineRule="auto"/>
    </w:pPr>
  </w:style>
  <w:style w:type="character" w:customStyle="1" w:styleId="GvdeMetni2Char">
    <w:name w:val="Gövde Metni 2 Char"/>
    <w:basedOn w:val="VarsaylanParagrafYazTipi"/>
    <w:link w:val="GvdeMetni2"/>
    <w:semiHidden/>
    <w:rsid w:val="006968FA"/>
    <w:rPr>
      <w:rFonts w:ascii="Times New Roman" w:hAnsi="Times New Roman"/>
      <w:kern w:val="2"/>
      <w:szCs w:val="24"/>
      <w:lang w:val="en-US" w:eastAsia="ja-JP"/>
    </w:rPr>
  </w:style>
  <w:style w:type="paragraph" w:customStyle="1" w:styleId="Sub-SectionHeadingwhec">
    <w:name w:val="Sub-SectionHeading_whec"/>
    <w:basedOn w:val="Normal"/>
    <w:link w:val="Sub-SectionHeadingwhecChar"/>
    <w:qFormat/>
    <w:rsid w:val="006968FA"/>
    <w:pPr>
      <w:widowControl/>
      <w:spacing w:after="120"/>
    </w:pPr>
    <w:rPr>
      <w:rFonts w:ascii="Arial" w:eastAsiaTheme="minorHAnsi" w:hAnsi="Arial" w:cs="Arial"/>
      <w:b/>
      <w:i/>
      <w:kern w:val="0"/>
      <w:szCs w:val="20"/>
      <w:lang w:val="en-CA" w:eastAsia="en-US"/>
    </w:rPr>
  </w:style>
  <w:style w:type="character" w:customStyle="1" w:styleId="Sub-SectionHeadingwhecChar">
    <w:name w:val="Sub-SectionHeading_whec Char"/>
    <w:basedOn w:val="VarsaylanParagrafYazTipi"/>
    <w:link w:val="Sub-SectionHeadingwhec"/>
    <w:rsid w:val="006968FA"/>
    <w:rPr>
      <w:rFonts w:ascii="Arial" w:eastAsiaTheme="minorHAnsi" w:hAnsi="Arial" w:cs="Arial"/>
      <w:b/>
      <w:i/>
      <w:lang w:val="en-CA" w:eastAsia="en-US"/>
    </w:rPr>
  </w:style>
  <w:style w:type="paragraph" w:customStyle="1" w:styleId="Nomenclaturewhec">
    <w:name w:val="Nomenclature_whec"/>
    <w:basedOn w:val="TableTextwhec"/>
    <w:link w:val="NomenclaturewhecChar"/>
    <w:qFormat/>
    <w:rsid w:val="006968FA"/>
    <w:pPr>
      <w:spacing w:after="120"/>
      <w:contextualSpacing/>
      <w:jc w:val="both"/>
    </w:pPr>
  </w:style>
  <w:style w:type="paragraph" w:customStyle="1" w:styleId="Referenceswhec">
    <w:name w:val="References_whec"/>
    <w:basedOn w:val="Nomenclaturewhec"/>
    <w:link w:val="ReferenceswhecChar"/>
    <w:qFormat/>
    <w:rsid w:val="006968FA"/>
    <w:pPr>
      <w:spacing w:after="60"/>
      <w:ind w:left="284" w:hanging="284"/>
      <w:contextualSpacing w:val="0"/>
    </w:pPr>
  </w:style>
  <w:style w:type="character" w:customStyle="1" w:styleId="NomenclaturewhecChar">
    <w:name w:val="Nomenclature_whec Char"/>
    <w:basedOn w:val="TableTextwhecChar"/>
    <w:link w:val="Nomenclaturewhec"/>
    <w:rsid w:val="006968FA"/>
    <w:rPr>
      <w:rFonts w:ascii="Arial" w:eastAsiaTheme="minorHAnsi" w:hAnsi="Arial" w:cstheme="minorBidi"/>
      <w:sz w:val="18"/>
      <w:szCs w:val="22"/>
      <w:lang w:val="en-CA" w:eastAsia="en-US"/>
    </w:rPr>
  </w:style>
  <w:style w:type="character" w:customStyle="1" w:styleId="ReferenceswhecChar">
    <w:name w:val="References_whec Char"/>
    <w:basedOn w:val="NomenclaturewhecChar"/>
    <w:link w:val="Referenceswhec"/>
    <w:rsid w:val="006968FA"/>
    <w:rPr>
      <w:rFonts w:ascii="Arial" w:eastAsiaTheme="minorHAnsi" w:hAnsi="Arial" w:cstheme="minorBidi"/>
      <w:sz w:val="18"/>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htec2026.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htec2026.org/short-paper-submis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mt3.research.microsoft.com/IHTEC2026" TargetMode="External"/><Relationship Id="rId4" Type="http://schemas.openxmlformats.org/officeDocument/2006/relationships/styles" Target="styles.xml"/><Relationship Id="rId9" Type="http://schemas.openxmlformats.org/officeDocument/2006/relationships/hyperlink" Target="mailto:info@ihtec2026.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thi\Local%20Settings\Temporary%20Internet%20Files\Content.IE5\9YDX21CE\%5bauth%5d%5bauth_other%5d-ICMF2007%5bletter%5d%5b1%5d.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0775717C35E41894B7F6DDC10EFD2" ma:contentTypeVersion="4" ma:contentTypeDescription="Create a new document." ma:contentTypeScope="" ma:versionID="dc24c148d3a67ece89d5678c8eb70798">
  <xsd:schema xmlns:xsd="http://www.w3.org/2001/XMLSchema" xmlns:xs="http://www.w3.org/2001/XMLSchema" xmlns:p="http://schemas.microsoft.com/office/2006/metadata/properties" xmlns:ns2="10b69e5c-1bf3-4f15-ad9a-1836013527be" targetNamespace="http://schemas.microsoft.com/office/2006/metadata/properties" ma:root="true" ma:fieldsID="2fb79a51316dcd8d117b3ed77251e5ee" ns2:_="">
    <xsd:import namespace="10b69e5c-1bf3-4f15-ad9a-183601352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69e5c-1bf3-4f15-ad9a-18360135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570E3-0316-424A-921B-D8DDEC993E88}">
  <ds:schemaRefs>
    <ds:schemaRef ds:uri="http://schemas.microsoft.com/sharepoint/v3/contenttype/forms"/>
  </ds:schemaRefs>
</ds:datastoreItem>
</file>

<file path=customXml/itemProps2.xml><?xml version="1.0" encoding="utf-8"?>
<ds:datastoreItem xmlns:ds="http://schemas.openxmlformats.org/officeDocument/2006/customXml" ds:itemID="{3B39B145-7163-4734-ADCF-A9E58489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69e5c-1bf3-4f15-ad9a-183601352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Settings\fethi\Local Settings\Temporary Internet Files\Content.IE5\9YDX21CE\[auth][auth_other]-ICMF2007[letter][1].dot</Template>
  <TotalTime>89</TotalTime>
  <Pages>3</Pages>
  <Words>1155</Words>
  <Characters>6587</Characters>
  <Application>Microsoft Office Word</Application>
  <DocSecurity>0</DocSecurity>
  <Lines>54</Lines>
  <Paragraphs>15</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Template for the Preparation of Abstract</vt:lpstr>
      <vt:lpstr>Template for the Preparation of Abstract</vt:lpstr>
      <vt:lpstr>Template for the Preparation of Abstract</vt:lpstr>
    </vt:vector>
  </TitlesOfParts>
  <Company>Kobe University</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IHTEC-2025 ShortPaperTemplate</dc:title>
  <dc:subject/>
  <dc:creator>Mehmet Akif Ezan</dc:creator>
  <cp:keywords/>
  <dc:description/>
  <cp:lastModifiedBy>Özüm Çallı ,ISU</cp:lastModifiedBy>
  <cp:revision>42</cp:revision>
  <cp:lastPrinted>2007-08-20T08:24:00Z</cp:lastPrinted>
  <dcterms:created xsi:type="dcterms:W3CDTF">2017-06-20T12:44:00Z</dcterms:created>
  <dcterms:modified xsi:type="dcterms:W3CDTF">2025-11-23T17:38:00Z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259f99c722a2058211493032a2e928966c9ddf83f2e015a9dd50668ea4c2f94b</vt:lpwstr>
  </property>
</Properties>
</file>